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66E4F" w14:textId="5E3FC48C" w:rsidR="004C7933" w:rsidRPr="00BC4477" w:rsidRDefault="004C7933" w:rsidP="00BC4477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eastAsia="Calibri" w:hAnsi="Times New Roman"/>
          <w:sz w:val="28"/>
          <w:szCs w:val="28"/>
        </w:rPr>
      </w:pPr>
    </w:p>
    <w:p w14:paraId="45EDCA70" w14:textId="4F641E47" w:rsidR="00767E65" w:rsidRDefault="00767E65" w:rsidP="00767E65">
      <w:pPr>
        <w:autoSpaceDE w:val="0"/>
        <w:autoSpaceDN w:val="0"/>
        <w:adjustRightInd w:val="0"/>
        <w:ind w:firstLine="4536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14:paraId="4E7C1529" w14:textId="77777777" w:rsidR="00767E65" w:rsidRDefault="00767E65" w:rsidP="00767E65">
      <w:pPr>
        <w:autoSpaceDE w:val="0"/>
        <w:autoSpaceDN w:val="0"/>
        <w:adjustRightInd w:val="0"/>
        <w:ind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0944A402" w14:textId="77777777" w:rsidR="00767E65" w:rsidRDefault="00767E65" w:rsidP="00767E65">
      <w:pPr>
        <w:autoSpaceDE w:val="0"/>
        <w:autoSpaceDN w:val="0"/>
        <w:adjustRightInd w:val="0"/>
        <w:ind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Федеральной службы по экологическому,</w:t>
      </w:r>
    </w:p>
    <w:p w14:paraId="29549999" w14:textId="77777777" w:rsidR="00767E65" w:rsidRDefault="00767E65" w:rsidP="00767E65">
      <w:pPr>
        <w:autoSpaceDE w:val="0"/>
        <w:autoSpaceDN w:val="0"/>
        <w:adjustRightInd w:val="0"/>
        <w:ind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технологическому и атомному надзору</w:t>
      </w:r>
    </w:p>
    <w:p w14:paraId="2D955741" w14:textId="77777777" w:rsidR="00767E65" w:rsidRDefault="00767E65" w:rsidP="00767E65">
      <w:pPr>
        <w:autoSpaceDE w:val="0"/>
        <w:autoSpaceDN w:val="0"/>
        <w:adjustRightInd w:val="0"/>
        <w:ind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предоставлению государственной</w:t>
      </w:r>
    </w:p>
    <w:p w14:paraId="554115D4" w14:textId="77777777" w:rsidR="00767E65" w:rsidRDefault="00767E65" w:rsidP="00767E65">
      <w:pPr>
        <w:autoSpaceDE w:val="0"/>
        <w:autoSpaceDN w:val="0"/>
        <w:adjustRightInd w:val="0"/>
        <w:ind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 по лицензированию эксплуатации</w:t>
      </w:r>
    </w:p>
    <w:p w14:paraId="3CEF4F37" w14:textId="77777777" w:rsidR="00767E65" w:rsidRDefault="00767E65" w:rsidP="00767E65">
      <w:pPr>
        <w:autoSpaceDE w:val="0"/>
        <w:autoSpaceDN w:val="0"/>
        <w:adjustRightInd w:val="0"/>
        <w:ind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взрывопожароопасных и химически</w:t>
      </w:r>
    </w:p>
    <w:p w14:paraId="43BECBB8" w14:textId="77777777" w:rsidR="00767E65" w:rsidRDefault="00767E65" w:rsidP="00767E65">
      <w:pPr>
        <w:autoSpaceDE w:val="0"/>
        <w:autoSpaceDN w:val="0"/>
        <w:adjustRightInd w:val="0"/>
        <w:ind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опасных производственных объектов</w:t>
      </w:r>
    </w:p>
    <w:p w14:paraId="099A2A6A" w14:textId="77777777" w:rsidR="00767E65" w:rsidRDefault="00767E65" w:rsidP="00767E65">
      <w:pPr>
        <w:autoSpaceDE w:val="0"/>
        <w:autoSpaceDN w:val="0"/>
        <w:adjustRightInd w:val="0"/>
        <w:ind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I, II и III классов опасности,</w:t>
      </w:r>
    </w:p>
    <w:p w14:paraId="7A59CC71" w14:textId="77777777" w:rsidR="00767E65" w:rsidRDefault="00767E65" w:rsidP="00767E65">
      <w:pPr>
        <w:autoSpaceDE w:val="0"/>
        <w:autoSpaceDN w:val="0"/>
        <w:adjustRightInd w:val="0"/>
        <w:ind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утвержденному приказом Ростехнадзора</w:t>
      </w:r>
    </w:p>
    <w:p w14:paraId="62050422" w14:textId="78FFAD36" w:rsidR="00767E65" w:rsidRDefault="00767E65" w:rsidP="00767E65">
      <w:pPr>
        <w:autoSpaceDE w:val="0"/>
        <w:autoSpaceDN w:val="0"/>
        <w:adjustRightInd w:val="0"/>
        <w:ind w:firstLine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ноября 2020 г. № 454</w:t>
      </w:r>
    </w:p>
    <w:p w14:paraId="6B20EFD5" w14:textId="5594D795" w:rsidR="0081148D" w:rsidRPr="00502C42" w:rsidRDefault="0081148D" w:rsidP="0081148D">
      <w:pPr>
        <w:spacing w:line="360" w:lineRule="auto"/>
        <w:ind w:right="23"/>
        <w:rPr>
          <w:rFonts w:ascii="Times New Roman" w:eastAsia="Calibri" w:hAnsi="Times New Roman"/>
          <w:sz w:val="28"/>
          <w:szCs w:val="28"/>
          <w:lang w:eastAsia="en-US"/>
        </w:rPr>
      </w:pPr>
    </w:p>
    <w:p w14:paraId="699DB8BC" w14:textId="77777777" w:rsidR="0081148D" w:rsidRPr="00502C42" w:rsidRDefault="0081148D" w:rsidP="0081148D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ФОРМА</w:t>
      </w:r>
    </w:p>
    <w:p w14:paraId="62C4F5F6" w14:textId="77777777" w:rsidR="0081148D" w:rsidRPr="00502C42" w:rsidRDefault="0081148D" w:rsidP="0081148D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3"/>
        <w:gridCol w:w="1670"/>
        <w:gridCol w:w="4858"/>
      </w:tblGrid>
      <w:tr w:rsidR="0081148D" w:rsidRPr="00502C42" w14:paraId="2E906BA8" w14:textId="77777777" w:rsidTr="009852A7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391CCD43" w14:textId="77777777" w:rsidR="0081148D" w:rsidRPr="00502C42" w:rsidRDefault="0081148D" w:rsidP="009852A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20FB5696" w14:textId="77777777" w:rsidR="0081148D" w:rsidRPr="00502C42" w:rsidRDefault="0081148D" w:rsidP="009852A7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65358AC3" w14:textId="77777777" w:rsidR="0081148D" w:rsidRPr="00502C42" w:rsidRDefault="0081148D" w:rsidP="009852A7">
            <w:pPr>
              <w:widowControl w:val="0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Федеральная служба по экологическому, технологическому и атомному надзору</w:t>
            </w:r>
          </w:p>
          <w:p w14:paraId="5219459D" w14:textId="77777777" w:rsidR="0081148D" w:rsidRPr="00502C42" w:rsidRDefault="0081148D" w:rsidP="009852A7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14:paraId="0F28B5BC" w14:textId="77777777" w:rsidR="00EC727F" w:rsidRDefault="00EC727F" w:rsidP="00767E65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</w:p>
    <w:p w14:paraId="1E9C00D3" w14:textId="77777777" w:rsidR="0081148D" w:rsidRDefault="0081148D" w:rsidP="00767E65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r w:rsidRPr="000A30A0">
        <w:rPr>
          <w:rFonts w:ascii="Times New Roman" w:eastAsia="Calibri" w:hAnsi="Times New Roman"/>
          <w:b/>
          <w:bCs/>
          <w:sz w:val="32"/>
          <w:szCs w:val="32"/>
          <w:lang w:eastAsia="en-US"/>
        </w:rPr>
        <w:t xml:space="preserve">Заявление </w:t>
      </w:r>
      <w:bookmarkStart w:id="0" w:name="_GoBack"/>
      <w:r w:rsidRPr="000A30A0">
        <w:rPr>
          <w:rFonts w:ascii="Times New Roman" w:eastAsia="Calibri" w:hAnsi="Times New Roman"/>
          <w:b/>
          <w:bCs/>
          <w:sz w:val="32"/>
          <w:szCs w:val="32"/>
          <w:lang w:eastAsia="en-US"/>
        </w:rPr>
        <w:t xml:space="preserve">о </w:t>
      </w:r>
      <w:r>
        <w:rPr>
          <w:rFonts w:ascii="Times New Roman" w:eastAsia="Calibri" w:hAnsi="Times New Roman"/>
          <w:b/>
          <w:bCs/>
          <w:sz w:val="32"/>
          <w:szCs w:val="32"/>
          <w:lang w:eastAsia="en-US"/>
        </w:rPr>
        <w:t>внесении изменений в реестр лицензий</w:t>
      </w:r>
      <w:bookmarkEnd w:id="0"/>
    </w:p>
    <w:p w14:paraId="61D8744B" w14:textId="77777777" w:rsidR="0081148D" w:rsidRDefault="0081148D" w:rsidP="0081148D">
      <w:pPr>
        <w:spacing w:line="276" w:lineRule="auto"/>
        <w:ind w:right="23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47F252B0" w14:textId="77777777" w:rsidR="0081148D" w:rsidRPr="00502C42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Заявитель:</w:t>
      </w:r>
    </w:p>
    <w:p w14:paraId="365B03ED" w14:textId="77777777" w:rsidR="0081148D" w:rsidRPr="00502C42" w:rsidRDefault="0081148D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Юридическое лицо</w:t>
      </w:r>
    </w:p>
    <w:p w14:paraId="5CB27AB4" w14:textId="29BFE794" w:rsidR="0081148D" w:rsidRPr="000A30A0" w:rsidRDefault="0081148D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Полное 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наименование _________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______________________________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___________</w:t>
      </w:r>
    </w:p>
    <w:p w14:paraId="461A42E7" w14:textId="0DF8E243" w:rsidR="0081148D" w:rsidRPr="000A30A0" w:rsidRDefault="0081148D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 (при наличии)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_____________________________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14:paraId="788566E4" w14:textId="775B7EC6" w:rsidR="0081148D" w:rsidRPr="000A30A0" w:rsidRDefault="0081148D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t>Фирменное наи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менование_____________________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__________________________</w:t>
      </w:r>
    </w:p>
    <w:p w14:paraId="30C923E7" w14:textId="0FE5C2EB" w:rsidR="0081148D" w:rsidRPr="00C83333" w:rsidRDefault="0081148D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3333">
        <w:rPr>
          <w:rFonts w:ascii="Times New Roman" w:eastAsia="Calibri" w:hAnsi="Times New Roman"/>
          <w:sz w:val="28"/>
          <w:szCs w:val="28"/>
          <w:lang w:eastAsia="en-US"/>
        </w:rPr>
        <w:t xml:space="preserve">Организационно-правовая 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форма_________________________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>________________</w:t>
      </w:r>
    </w:p>
    <w:p w14:paraId="2F731E20" w14:textId="724406C0" w:rsidR="0081148D" w:rsidRPr="00C83333" w:rsidRDefault="0081148D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3333">
        <w:rPr>
          <w:rFonts w:ascii="Times New Roman" w:eastAsia="Calibri" w:hAnsi="Times New Roman"/>
          <w:sz w:val="28"/>
          <w:szCs w:val="28"/>
          <w:lang w:eastAsia="en-US"/>
        </w:rPr>
        <w:t>Адрес в пределах местонахождения юридич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еского лица __________________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>____</w:t>
      </w:r>
    </w:p>
    <w:p w14:paraId="6E5776DB" w14:textId="41860EBA" w:rsidR="0081148D" w:rsidRPr="00C83333" w:rsidRDefault="0081148D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3333">
        <w:rPr>
          <w:rFonts w:ascii="Times New Roman" w:eastAsia="Calibri" w:hAnsi="Times New Roman"/>
          <w:sz w:val="28"/>
          <w:szCs w:val="28"/>
          <w:lang w:eastAsia="en-US"/>
        </w:rPr>
        <w:t>ИНН</w:t>
      </w:r>
      <w:r w:rsidR="004C793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__________________________</w:t>
      </w:r>
      <w:r w:rsidR="004C7933">
        <w:rPr>
          <w:rFonts w:ascii="Times New Roman" w:eastAsia="Calibri" w:hAnsi="Times New Roman"/>
          <w:sz w:val="28"/>
          <w:szCs w:val="28"/>
          <w:lang w:eastAsia="en-US"/>
        </w:rPr>
        <w:t>_________________________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>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2C77A978" w14:textId="77777777" w:rsidR="0081148D" w:rsidRPr="003771A1" w:rsidRDefault="0081148D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Pr="003771A1">
        <w:rPr>
          <w:rFonts w:ascii="Times New Roman" w:eastAsia="Calibri" w:hAnsi="Times New Roman"/>
          <w:sz w:val="28"/>
          <w:szCs w:val="28"/>
          <w:lang w:eastAsia="en-US"/>
        </w:rPr>
        <w:t>анные документа о постановке соискателя лицензии на учет в налоговом органе</w:t>
      </w:r>
    </w:p>
    <w:p w14:paraId="05AD2874" w14:textId="1112E185" w:rsidR="0081148D" w:rsidRDefault="00F72708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</w:t>
      </w:r>
      <w:r w:rsidR="009A4DDD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="0081148D">
        <w:rPr>
          <w:rFonts w:ascii="Times New Roman" w:eastAsia="Calibri" w:hAnsi="Times New Roman"/>
          <w:sz w:val="28"/>
          <w:szCs w:val="28"/>
          <w:lang w:eastAsia="en-US"/>
        </w:rPr>
        <w:t>_____</w:t>
      </w:r>
    </w:p>
    <w:p w14:paraId="5EF5A508" w14:textId="28D41B41" w:rsidR="0081148D" w:rsidRDefault="0081148D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3333">
        <w:rPr>
          <w:rFonts w:ascii="Times New Roman" w:eastAsia="Calibri" w:hAnsi="Times New Roman"/>
          <w:sz w:val="28"/>
          <w:szCs w:val="28"/>
          <w:lang w:eastAsia="en-US"/>
        </w:rPr>
        <w:t>ОГРН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___________________________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>_________________________________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14:paraId="10C91B45" w14:textId="15750180" w:rsidR="0081148D" w:rsidRDefault="0081148D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Pr="003771A1">
        <w:rPr>
          <w:rFonts w:ascii="Times New Roman" w:eastAsia="Calibri" w:hAnsi="Times New Roman"/>
          <w:sz w:val="28"/>
          <w:szCs w:val="28"/>
          <w:lang w:eastAsia="en-US"/>
        </w:rPr>
        <w:t>анные документа, подтверждающего факт внесения сведений о юридическом лице в единый государственный реестр юридических лиц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14:paraId="23BE5FDA" w14:textId="77777777" w:rsidR="00704E12" w:rsidRDefault="00704E12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CA1671F" w14:textId="77777777" w:rsidR="00704E12" w:rsidRPr="00606E1A" w:rsidRDefault="00704E12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06E1A">
        <w:rPr>
          <w:rFonts w:ascii="Times New Roman" w:eastAsia="Calibri" w:hAnsi="Times New Roman"/>
          <w:b/>
          <w:sz w:val="28"/>
          <w:szCs w:val="28"/>
          <w:lang w:eastAsia="en-US"/>
        </w:rPr>
        <w:t>Иностранное юридическое лицо</w:t>
      </w:r>
    </w:p>
    <w:p w14:paraId="06FDF0EC" w14:textId="5EA49B75" w:rsidR="00704E12" w:rsidRPr="000A30A0" w:rsidRDefault="00704E12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_______________________</w:t>
      </w:r>
      <w:r w:rsidR="004C7933">
        <w:rPr>
          <w:rFonts w:ascii="Times New Roman" w:eastAsia="Calibri" w:hAnsi="Times New Roman"/>
          <w:sz w:val="28"/>
          <w:szCs w:val="28"/>
          <w:lang w:eastAsia="en-US"/>
        </w:rPr>
        <w:t>____________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_______________</w:t>
      </w:r>
    </w:p>
    <w:p w14:paraId="57104D7F" w14:textId="006C4686" w:rsidR="00704E12" w:rsidRPr="000A30A0" w:rsidRDefault="00704E12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 (при наличии)______________________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_________</w:t>
      </w:r>
    </w:p>
    <w:p w14:paraId="2779F115" w14:textId="7308C6E1" w:rsidR="00704E12" w:rsidRPr="000A30A0" w:rsidRDefault="00704E12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филиала 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______________________________</w:t>
      </w:r>
      <w:r w:rsidR="004C7933">
        <w:rPr>
          <w:rFonts w:ascii="Times New Roman" w:eastAsia="Calibri" w:hAnsi="Times New Roman"/>
          <w:sz w:val="28"/>
          <w:szCs w:val="28"/>
          <w:lang w:eastAsia="en-US"/>
        </w:rPr>
        <w:t>________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14:paraId="0C227458" w14:textId="571C03FA" w:rsidR="00704E12" w:rsidRDefault="00704E12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Сокращенное наименование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филиала (при наличии) _______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</w:t>
      </w:r>
    </w:p>
    <w:p w14:paraId="20D612E9" w14:textId="68D16CFA" w:rsidR="00704E12" w:rsidRDefault="00704E12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6E1A">
        <w:rPr>
          <w:rFonts w:ascii="Times New Roman" w:eastAsia="Calibri" w:hAnsi="Times New Roman"/>
          <w:sz w:val="28"/>
          <w:szCs w:val="28"/>
          <w:lang w:eastAsia="en-US"/>
        </w:rPr>
        <w:t xml:space="preserve">Адрес в пределах местонахождения </w:t>
      </w:r>
      <w:r>
        <w:rPr>
          <w:rFonts w:ascii="Times New Roman" w:eastAsia="Calibri" w:hAnsi="Times New Roman"/>
          <w:sz w:val="28"/>
          <w:szCs w:val="28"/>
          <w:lang w:eastAsia="en-US"/>
        </w:rPr>
        <w:t>филиала</w:t>
      </w:r>
      <w:r w:rsidRPr="00606E1A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</w:t>
      </w:r>
      <w:r w:rsidRPr="00606E1A">
        <w:rPr>
          <w:rFonts w:ascii="Times New Roman" w:eastAsia="Calibri" w:hAnsi="Times New Roman"/>
          <w:sz w:val="28"/>
          <w:szCs w:val="28"/>
          <w:lang w:eastAsia="en-US"/>
        </w:rPr>
        <w:t>_______</w:t>
      </w:r>
    </w:p>
    <w:p w14:paraId="4FA03E4C" w14:textId="756513CD" w:rsidR="00704E12" w:rsidRDefault="00704E12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НЗА  _____________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</w:t>
      </w:r>
    </w:p>
    <w:p w14:paraId="5182D8A7" w14:textId="32C2948F" w:rsidR="00704E12" w:rsidRDefault="00704E12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Pr="00606E1A">
        <w:rPr>
          <w:rFonts w:ascii="Times New Roman" w:eastAsia="Calibri" w:hAnsi="Times New Roman"/>
          <w:sz w:val="28"/>
          <w:szCs w:val="28"/>
          <w:lang w:eastAsia="en-US"/>
        </w:rPr>
        <w:t>ата внесения записи об аккредитации филиала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14:paraId="2DE30DEC" w14:textId="77777777" w:rsidR="000F7344" w:rsidRDefault="000F7344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4AF75DC" w14:textId="77777777" w:rsidR="009852A7" w:rsidRPr="00502C42" w:rsidRDefault="009852A7" w:rsidP="00F72708">
      <w:pPr>
        <w:spacing w:line="276" w:lineRule="auto"/>
        <w:ind w:right="23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Индивидуальный предприниматель</w:t>
      </w:r>
    </w:p>
    <w:p w14:paraId="5A493A68" w14:textId="24542CC2" w:rsidR="009852A7" w:rsidRPr="00502C42" w:rsidRDefault="009852A7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Ф.И.О., дата рожд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ения 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</w:t>
      </w:r>
      <w:r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</w:t>
      </w:r>
    </w:p>
    <w:p w14:paraId="46529E8B" w14:textId="2EE5F482" w:rsidR="009852A7" w:rsidRPr="006D608D" w:rsidRDefault="009852A7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608D">
        <w:rPr>
          <w:rFonts w:ascii="Times New Roman" w:eastAsia="Calibri" w:hAnsi="Times New Roman"/>
          <w:sz w:val="28"/>
          <w:szCs w:val="28"/>
          <w:lang w:eastAsia="en-US"/>
        </w:rPr>
        <w:t>Данные документа, удостоверя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ющего личность________________</w:t>
      </w:r>
      <w:r w:rsidRPr="006D608D">
        <w:rPr>
          <w:rFonts w:ascii="Times New Roman" w:eastAsia="Calibri" w:hAnsi="Times New Roman"/>
          <w:sz w:val="28"/>
          <w:szCs w:val="28"/>
          <w:lang w:eastAsia="en-US"/>
        </w:rPr>
        <w:t>_____________</w:t>
      </w:r>
    </w:p>
    <w:p w14:paraId="6A991083" w14:textId="62D8587B" w:rsidR="009852A7" w:rsidRPr="006D608D" w:rsidRDefault="009852A7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608D">
        <w:rPr>
          <w:rFonts w:ascii="Times New Roman" w:eastAsia="Calibri" w:hAnsi="Times New Roman"/>
          <w:sz w:val="28"/>
          <w:szCs w:val="28"/>
          <w:lang w:eastAsia="en-US"/>
        </w:rPr>
        <w:t>Адрес регистрации по месту жительства (ме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сту пребывания) ______________</w:t>
      </w:r>
      <w:r w:rsidRPr="006D608D"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14:paraId="0D1B5F83" w14:textId="792DAD55" w:rsidR="009852A7" w:rsidRDefault="009852A7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608D">
        <w:rPr>
          <w:rFonts w:ascii="Times New Roman" w:eastAsia="Calibri" w:hAnsi="Times New Roman"/>
          <w:sz w:val="28"/>
          <w:szCs w:val="28"/>
          <w:lang w:eastAsia="en-US"/>
        </w:rPr>
        <w:t>ИНН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________________</w:t>
      </w:r>
      <w:r w:rsidR="004C7933">
        <w:rPr>
          <w:rFonts w:ascii="Times New Roman" w:eastAsia="Calibri" w:hAnsi="Times New Roman"/>
          <w:sz w:val="28"/>
          <w:szCs w:val="28"/>
          <w:lang w:eastAsia="en-US"/>
        </w:rPr>
        <w:t>___________________________</w:t>
      </w:r>
      <w:r w:rsidRPr="006D608D">
        <w:rPr>
          <w:rFonts w:ascii="Times New Roman" w:eastAsia="Calibri" w:hAnsi="Times New Roman"/>
          <w:sz w:val="28"/>
          <w:szCs w:val="28"/>
          <w:lang w:eastAsia="en-US"/>
        </w:rPr>
        <w:t>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</w:t>
      </w:r>
    </w:p>
    <w:p w14:paraId="6E2BE9F9" w14:textId="77777777" w:rsidR="009852A7" w:rsidRPr="003771A1" w:rsidRDefault="009852A7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Pr="003771A1">
        <w:rPr>
          <w:rFonts w:ascii="Times New Roman" w:eastAsia="Calibri" w:hAnsi="Times New Roman"/>
          <w:sz w:val="28"/>
          <w:szCs w:val="28"/>
          <w:lang w:eastAsia="en-US"/>
        </w:rPr>
        <w:t>анные документа о постановке соискателя лицензии на учет в налоговом органе</w:t>
      </w:r>
    </w:p>
    <w:p w14:paraId="25BBD6F1" w14:textId="71071BC1" w:rsidR="009852A7" w:rsidRDefault="00F72708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</w:t>
      </w:r>
      <w:r w:rsidR="009852A7">
        <w:rPr>
          <w:rFonts w:ascii="Times New Roman" w:eastAsia="Calibri" w:hAnsi="Times New Roman"/>
          <w:sz w:val="28"/>
          <w:szCs w:val="28"/>
          <w:lang w:eastAsia="en-US"/>
        </w:rPr>
        <w:t>________</w:t>
      </w:r>
      <w:r w:rsidR="009A4DDD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</w:t>
      </w:r>
      <w:r w:rsidR="009852A7">
        <w:rPr>
          <w:rFonts w:ascii="Times New Roman" w:eastAsia="Calibri" w:hAnsi="Times New Roman"/>
          <w:sz w:val="28"/>
          <w:szCs w:val="28"/>
          <w:lang w:eastAsia="en-US"/>
        </w:rPr>
        <w:t>_____</w:t>
      </w:r>
    </w:p>
    <w:p w14:paraId="32319B2B" w14:textId="3230A1DD" w:rsidR="009852A7" w:rsidRDefault="009852A7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608D">
        <w:rPr>
          <w:rFonts w:ascii="Times New Roman" w:eastAsia="Calibri" w:hAnsi="Times New Roman"/>
          <w:sz w:val="28"/>
          <w:szCs w:val="28"/>
          <w:lang w:eastAsia="en-US"/>
        </w:rPr>
        <w:t>ОГРНИП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______________________</w:t>
      </w:r>
      <w:r w:rsidR="004C7933">
        <w:rPr>
          <w:rFonts w:ascii="Times New Roman" w:eastAsia="Calibri" w:hAnsi="Times New Roman"/>
          <w:sz w:val="28"/>
          <w:szCs w:val="28"/>
          <w:lang w:eastAsia="en-US"/>
        </w:rPr>
        <w:t>______________________</w:t>
      </w:r>
      <w:r w:rsidRPr="006D608D">
        <w:rPr>
          <w:rFonts w:ascii="Times New Roman" w:eastAsia="Calibri" w:hAnsi="Times New Roman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</w:t>
      </w:r>
    </w:p>
    <w:p w14:paraId="0D515827" w14:textId="41ACA3CB" w:rsidR="009852A7" w:rsidRDefault="009852A7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52A7">
        <w:rPr>
          <w:rFonts w:ascii="Times New Roman" w:hAnsi="Times New Roman"/>
          <w:sz w:val="28"/>
          <w:szCs w:val="28"/>
        </w:rPr>
        <w:t xml:space="preserve">Данные документа, подтверждающего факт внесения сведений </w:t>
      </w:r>
      <w:r w:rsidR="00F72708">
        <w:rPr>
          <w:rFonts w:ascii="Times New Roman" w:hAnsi="Times New Roman"/>
          <w:sz w:val="28"/>
          <w:szCs w:val="28"/>
        </w:rPr>
        <w:br/>
      </w:r>
      <w:r w:rsidRPr="009852A7">
        <w:rPr>
          <w:rFonts w:ascii="Times New Roman" w:hAnsi="Times New Roman"/>
          <w:sz w:val="28"/>
          <w:szCs w:val="28"/>
        </w:rPr>
        <w:t>об индивидуальном предпринимателе в единый государственный реестр индивидуальных предпринимателей</w:t>
      </w:r>
      <w:r w:rsidR="00F72708">
        <w:rPr>
          <w:rFonts w:ascii="Times New Roman" w:hAnsi="Times New Roman"/>
          <w:sz w:val="28"/>
          <w:szCs w:val="28"/>
        </w:rPr>
        <w:t xml:space="preserve">  ______</w:t>
      </w:r>
      <w:r>
        <w:rPr>
          <w:rFonts w:ascii="Times New Roman" w:hAnsi="Times New Roman"/>
          <w:sz w:val="28"/>
          <w:szCs w:val="28"/>
        </w:rPr>
        <w:t>_____</w:t>
      </w:r>
      <w:r w:rsidR="001D55F1">
        <w:rPr>
          <w:rFonts w:ascii="Times New Roman" w:hAnsi="Times New Roman"/>
          <w:sz w:val="28"/>
          <w:szCs w:val="28"/>
        </w:rPr>
        <w:t>__________________________</w:t>
      </w:r>
    </w:p>
    <w:p w14:paraId="06FE4E48" w14:textId="77777777" w:rsidR="009852A7" w:rsidRPr="00C83333" w:rsidRDefault="009852A7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0"/>
          <w:lang w:eastAsia="en-US"/>
        </w:rPr>
      </w:pPr>
    </w:p>
    <w:p w14:paraId="0E27E71C" w14:textId="3EF76A6E" w:rsidR="0081148D" w:rsidRPr="00502C42" w:rsidRDefault="0081148D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3333">
        <w:rPr>
          <w:rFonts w:ascii="Times New Roman" w:eastAsia="Calibri" w:hAnsi="Times New Roman"/>
          <w:sz w:val="28"/>
          <w:szCs w:val="28"/>
          <w:lang w:eastAsia="en-US"/>
        </w:rPr>
        <w:t xml:space="preserve">Прошу </w:t>
      </w:r>
      <w:r w:rsidR="001D55F1">
        <w:rPr>
          <w:rFonts w:ascii="Times New Roman" w:eastAsia="Calibri" w:hAnsi="Times New Roman"/>
          <w:sz w:val="28"/>
          <w:szCs w:val="28"/>
          <w:lang w:eastAsia="en-US"/>
        </w:rPr>
        <w:t>внести изменения в реестр лицензий о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 xml:space="preserve"> лицензи</w:t>
      </w:r>
      <w:r w:rsidR="001D55F1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 xml:space="preserve"> от «___» __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>____ _____г. № 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>___,</w:t>
      </w:r>
    </w:p>
    <w:p w14:paraId="2BD9C3C3" w14:textId="77777777" w:rsidR="0081148D" w:rsidRPr="00502C42" w:rsidRDefault="0081148D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                                </w:t>
      </w:r>
    </w:p>
    <w:p w14:paraId="5C37D838" w14:textId="4F62A7F3" w:rsidR="0081148D" w:rsidRPr="00502C42" w:rsidRDefault="00F72708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предоставленную____</w:t>
      </w:r>
      <w:r w:rsidR="0081148D" w:rsidRPr="00502C42">
        <w:rPr>
          <w:rFonts w:ascii="Times New Roman" w:eastAsia="Calibri" w:hAnsi="Times New Roman"/>
          <w:sz w:val="28"/>
          <w:szCs w:val="28"/>
          <w:lang w:eastAsia="en-US"/>
        </w:rPr>
        <w:t>__________</w:t>
      </w:r>
      <w:r w:rsidR="0081148D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81148D"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</w:t>
      </w:r>
    </w:p>
    <w:p w14:paraId="656EC804" w14:textId="77777777" w:rsidR="0081148D" w:rsidRPr="00502C42" w:rsidRDefault="0081148D" w:rsidP="00F72708">
      <w:pPr>
        <w:spacing w:line="276" w:lineRule="auto"/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(орган, выдавший лицензию)</w:t>
      </w:r>
    </w:p>
    <w:p w14:paraId="65FC1BF7" w14:textId="77777777" w:rsidR="0081148D" w:rsidRPr="00502C42" w:rsidRDefault="0081148D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на осуществление следующего вида деятельности:</w:t>
      </w:r>
    </w:p>
    <w:p w14:paraId="13C9BCC2" w14:textId="77777777" w:rsidR="0081148D" w:rsidRDefault="0081148D" w:rsidP="00F72708">
      <w:pPr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14:paraId="3D5B12C7" w14:textId="235B2A06" w:rsidR="0081148D" w:rsidRPr="00502C42" w:rsidRDefault="000F7344" w:rsidP="00F72708">
      <w:pPr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0F7344">
        <w:rPr>
          <w:rFonts w:ascii="Times New Roman" w:eastAsia="Calibri" w:hAnsi="Times New Roman"/>
          <w:b/>
          <w:i/>
          <w:sz w:val="28"/>
          <w:szCs w:val="28"/>
          <w:lang w:eastAsia="en-US"/>
        </w:rPr>
        <w:t>Эксплуатация взрывопожароопасных и химически опасных производственных объектов I, II и III классов опасности</w:t>
      </w:r>
    </w:p>
    <w:p w14:paraId="69EC2DE3" w14:textId="77777777" w:rsidR="0081148D" w:rsidRPr="00502C42" w:rsidRDefault="0081148D" w:rsidP="00F72708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14:paraId="5BCE041B" w14:textId="77777777" w:rsidR="00767E65" w:rsidRDefault="00767E65" w:rsidP="00F72708">
      <w:pPr>
        <w:ind w:right="23"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0F5EA799" w14:textId="5A850C26" w:rsidR="0081148D" w:rsidRPr="007B16EE" w:rsidRDefault="0081148D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B16EE">
        <w:rPr>
          <w:rFonts w:ascii="Times New Roman" w:eastAsia="Calibri" w:hAnsi="Times New Roman"/>
          <w:sz w:val="28"/>
          <w:szCs w:val="28"/>
          <w:lang w:eastAsia="en-US"/>
        </w:rPr>
        <w:t xml:space="preserve">Основания </w:t>
      </w:r>
      <w:r w:rsidR="000F7344" w:rsidRPr="007B16EE">
        <w:rPr>
          <w:rFonts w:ascii="Times New Roman" w:eastAsia="Calibri" w:hAnsi="Times New Roman"/>
          <w:sz w:val="28"/>
          <w:szCs w:val="28"/>
          <w:lang w:eastAsia="en-US"/>
        </w:rPr>
        <w:t>внесения изменений в реестр лицензий</w:t>
      </w:r>
      <w:r w:rsidRPr="007B16EE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3D5063F6" w14:textId="77777777" w:rsidR="0081148D" w:rsidRDefault="0081148D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3758975" w14:textId="28ECF218" w:rsidR="000F7344" w:rsidRPr="00AB2966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767E65" w:rsidRPr="00AB2966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AB2966">
        <w:rPr>
          <w:rFonts w:ascii="Times New Roman" w:eastAsia="Calibri" w:hAnsi="Times New Roman"/>
          <w:sz w:val="28"/>
          <w:szCs w:val="28"/>
          <w:lang w:eastAsia="en-US"/>
        </w:rPr>
        <w:t xml:space="preserve">зменение наименования юридического лица </w:t>
      </w:r>
    </w:p>
    <w:p w14:paraId="4F270566" w14:textId="77777777" w:rsidR="000F7344" w:rsidRPr="00AB2966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2707073A" w14:textId="7B96FB57" w:rsidR="000F7344" w:rsidRPr="00AB2966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2966">
        <w:rPr>
          <w:rFonts w:ascii="Times New Roman" w:eastAsia="Calibri" w:hAnsi="Times New Roman"/>
          <w:sz w:val="28"/>
          <w:szCs w:val="28"/>
          <w:lang w:eastAsia="en-US"/>
        </w:rPr>
        <w:t> </w:t>
      </w:r>
      <w:r w:rsidR="00767E65" w:rsidRPr="00AB2966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AB2966">
        <w:rPr>
          <w:rFonts w:ascii="Times New Roman" w:eastAsia="Calibri" w:hAnsi="Times New Roman"/>
          <w:sz w:val="28"/>
          <w:szCs w:val="28"/>
          <w:lang w:eastAsia="en-US"/>
        </w:rPr>
        <w:t xml:space="preserve">зменение адреса в пределах места нахождения юридического лица </w:t>
      </w:r>
    </w:p>
    <w:p w14:paraId="53AD087F" w14:textId="77777777" w:rsidR="000F7344" w:rsidRPr="00AB2966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302BD478" w14:textId="14AC2793" w:rsidR="000F7344" w:rsidRPr="00AB2966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2966">
        <w:rPr>
          <w:rFonts w:ascii="Times New Roman" w:eastAsia="Calibri" w:hAnsi="Times New Roman"/>
          <w:sz w:val="28"/>
          <w:szCs w:val="28"/>
          <w:lang w:eastAsia="en-US"/>
        </w:rPr>
        <w:t> </w:t>
      </w:r>
      <w:r w:rsidR="00767E65" w:rsidRPr="00AB2966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Pr="00AB2966">
        <w:rPr>
          <w:rFonts w:ascii="Times New Roman" w:eastAsia="Calibri" w:hAnsi="Times New Roman"/>
          <w:sz w:val="28"/>
          <w:szCs w:val="28"/>
          <w:lang w:eastAsia="en-US"/>
        </w:rPr>
        <w:t>еорганизация юридического лица в форме преобразования</w:t>
      </w:r>
    </w:p>
    <w:p w14:paraId="1C82BB64" w14:textId="77777777" w:rsidR="000F7344" w:rsidRPr="00AB2966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5E5B9CDB" w14:textId="0E4638EB" w:rsidR="000F7344" w:rsidRPr="00AB2966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2966">
        <w:rPr>
          <w:rFonts w:ascii="Times New Roman" w:eastAsia="Calibri" w:hAnsi="Times New Roman"/>
          <w:sz w:val="28"/>
          <w:szCs w:val="28"/>
          <w:lang w:eastAsia="en-US"/>
        </w:rPr>
        <w:t> </w:t>
      </w:r>
      <w:r w:rsidR="00767E65" w:rsidRPr="00AB2966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Pr="00AB2966">
        <w:rPr>
          <w:rFonts w:ascii="Times New Roman" w:eastAsia="Calibri" w:hAnsi="Times New Roman"/>
          <w:sz w:val="28"/>
          <w:szCs w:val="28"/>
          <w:lang w:eastAsia="en-US"/>
        </w:rPr>
        <w:t>еорганизация юридического лица в форме слияния</w:t>
      </w:r>
    </w:p>
    <w:p w14:paraId="3F64EC1A" w14:textId="77777777" w:rsidR="00AB2966" w:rsidRPr="00AB2966" w:rsidRDefault="00AB2966" w:rsidP="00F72708">
      <w:pPr>
        <w:ind w:right="23"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6DDEFC82" w14:textId="28593751" w:rsidR="00AB2966" w:rsidRPr="00AB2966" w:rsidRDefault="00AB2966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2966">
        <w:rPr>
          <w:rFonts w:ascii="Times New Roman" w:eastAsia="Calibri" w:hAnsi="Times New Roman"/>
          <w:sz w:val="28"/>
          <w:szCs w:val="28"/>
          <w:lang w:eastAsia="en-US"/>
        </w:rPr>
        <w:t xml:space="preserve"> </w:t>
      </w:r>
      <w:r w:rsidR="00F4723A" w:rsidRPr="00AB2966">
        <w:rPr>
          <w:rFonts w:ascii="Times New Roman" w:eastAsia="Calibri" w:hAnsi="Times New Roman"/>
          <w:sz w:val="28"/>
          <w:szCs w:val="28"/>
          <w:lang w:eastAsia="en-US"/>
        </w:rPr>
        <w:t xml:space="preserve">Реорганизация юридического лица в </w:t>
      </w:r>
      <w:r w:rsidR="00F4723A">
        <w:rPr>
          <w:rFonts w:ascii="Times New Roman" w:eastAsia="Calibri" w:hAnsi="Times New Roman"/>
          <w:sz w:val="28"/>
          <w:szCs w:val="28"/>
          <w:lang w:eastAsia="en-US"/>
        </w:rPr>
        <w:t>форме присоединения</w:t>
      </w:r>
    </w:p>
    <w:p w14:paraId="7B9D59DE" w14:textId="77777777" w:rsidR="000F7344" w:rsidRPr="00AB2966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5E8D9175" w14:textId="6DBFA582" w:rsidR="000F7344" w:rsidRPr="00AB2966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2966">
        <w:rPr>
          <w:rFonts w:ascii="Times New Roman" w:eastAsia="Calibri" w:hAnsi="Times New Roman"/>
          <w:sz w:val="28"/>
          <w:szCs w:val="28"/>
          <w:lang w:eastAsia="en-US"/>
        </w:rPr>
        <w:t> </w:t>
      </w:r>
      <w:r w:rsidR="00767E65" w:rsidRPr="00AB2966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AB2966">
        <w:rPr>
          <w:rFonts w:ascii="Times New Roman" w:eastAsia="Calibri" w:hAnsi="Times New Roman"/>
          <w:sz w:val="28"/>
          <w:szCs w:val="28"/>
          <w:lang w:eastAsia="en-US"/>
        </w:rPr>
        <w:t>зменение имени, фамилии и (в случае, если имеется) отчества индивидуального предпринимателя</w:t>
      </w:r>
    </w:p>
    <w:p w14:paraId="7812206C" w14:textId="77777777" w:rsidR="000F7344" w:rsidRPr="00AB2966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6A72D727" w14:textId="0AA3B33A" w:rsidR="000F7344" w:rsidRPr="00AB2966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2966">
        <w:rPr>
          <w:rFonts w:ascii="Times New Roman" w:eastAsia="Calibri" w:hAnsi="Times New Roman"/>
          <w:sz w:val="28"/>
          <w:szCs w:val="28"/>
          <w:lang w:eastAsia="en-US"/>
        </w:rPr>
        <w:t> </w:t>
      </w:r>
      <w:r w:rsidR="00767E65" w:rsidRPr="00AB2966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AB2966">
        <w:rPr>
          <w:rFonts w:ascii="Times New Roman" w:eastAsia="Calibri" w:hAnsi="Times New Roman"/>
          <w:sz w:val="28"/>
          <w:szCs w:val="28"/>
          <w:lang w:eastAsia="en-US"/>
        </w:rPr>
        <w:t>зменение реквизитов документа, удостоверяющего личность индивидуального предпринимателя</w:t>
      </w:r>
    </w:p>
    <w:p w14:paraId="52B4E030" w14:textId="77777777" w:rsidR="000F7344" w:rsidRPr="00AB2966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0009764C" w14:textId="628D1E99" w:rsidR="000F7344" w:rsidRPr="006D608D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2966">
        <w:rPr>
          <w:rFonts w:ascii="Times New Roman" w:eastAsia="Calibri" w:hAnsi="Times New Roman"/>
          <w:sz w:val="28"/>
          <w:szCs w:val="28"/>
          <w:lang w:eastAsia="en-US"/>
        </w:rPr>
        <w:lastRenderedPageBreak/>
        <w:t> </w:t>
      </w:r>
      <w:r w:rsidR="00767E65" w:rsidRPr="00AB2966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AB2966">
        <w:rPr>
          <w:rFonts w:ascii="Times New Roman" w:eastAsia="Calibri" w:hAnsi="Times New Roman"/>
          <w:sz w:val="28"/>
          <w:szCs w:val="28"/>
          <w:lang w:eastAsia="en-US"/>
        </w:rPr>
        <w:t>зменение адреса регистрации по месту жительства (месту пребывания) индивидуального предпринимателя</w:t>
      </w:r>
    </w:p>
    <w:p w14:paraId="060BE175" w14:textId="77777777" w:rsidR="000F7344" w:rsidRPr="006D608D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10D5008D" w14:textId="1DC27511" w:rsidR="000F7344" w:rsidRPr="006D608D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608D">
        <w:rPr>
          <w:rFonts w:ascii="Times New Roman" w:eastAsia="Calibri" w:hAnsi="Times New Roman"/>
          <w:sz w:val="28"/>
          <w:szCs w:val="28"/>
          <w:lang w:eastAsia="en-US"/>
        </w:rPr>
        <w:t xml:space="preserve"> </w:t>
      </w:r>
      <w:r w:rsidR="00767E65"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Pr="006D608D">
        <w:rPr>
          <w:rFonts w:ascii="Times New Roman" w:eastAsia="Calibri" w:hAnsi="Times New Roman"/>
          <w:sz w:val="28"/>
          <w:szCs w:val="28"/>
          <w:lang w:eastAsia="en-US"/>
        </w:rPr>
        <w:t>ополнение мест осуществления лицензируемого вида деятельности</w:t>
      </w:r>
    </w:p>
    <w:p w14:paraId="5682E773" w14:textId="77777777" w:rsidR="000F7344" w:rsidRPr="006D608D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76F60055" w14:textId="702EE943" w:rsidR="000F7344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608D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Pr="006D608D">
        <w:t> </w:t>
      </w:r>
      <w:r w:rsidR="00767E65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6D608D">
        <w:rPr>
          <w:rFonts w:ascii="Times New Roman" w:eastAsia="Calibri" w:hAnsi="Times New Roman"/>
          <w:sz w:val="28"/>
          <w:szCs w:val="28"/>
          <w:lang w:eastAsia="en-US"/>
        </w:rPr>
        <w:t>сключение мест осуществления лицензируемого вида деятельности</w:t>
      </w:r>
    </w:p>
    <w:p w14:paraId="5677B789" w14:textId="77777777" w:rsidR="000F7344" w:rsidRPr="00465200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49C8E9F2" w14:textId="4C03C39E" w:rsidR="000F7344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767E65">
        <w:rPr>
          <w:rFonts w:ascii="Times New Roman" w:eastAsia="Calibri" w:hAnsi="Times New Roman"/>
          <w:sz w:val="28"/>
          <w:szCs w:val="28"/>
          <w:lang w:eastAsia="en-US"/>
        </w:rPr>
        <w:t>Д</w:t>
      </w:r>
      <w:r>
        <w:rPr>
          <w:rFonts w:ascii="Times New Roman" w:eastAsia="Calibri" w:hAnsi="Times New Roman"/>
          <w:sz w:val="28"/>
          <w:szCs w:val="28"/>
          <w:lang w:eastAsia="en-US"/>
        </w:rPr>
        <w:t>ополнение</w:t>
      </w:r>
      <w:r w:rsidRPr="00E23B0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55656">
        <w:rPr>
          <w:rFonts w:ascii="Times New Roman" w:eastAsia="Calibri" w:hAnsi="Times New Roman"/>
          <w:sz w:val="28"/>
          <w:szCs w:val="28"/>
          <w:lang w:eastAsia="en-US"/>
        </w:rPr>
        <w:t xml:space="preserve">перечня </w:t>
      </w:r>
      <w:r w:rsidRPr="00E23B06">
        <w:rPr>
          <w:rFonts w:ascii="Times New Roman" w:eastAsia="Calibri" w:hAnsi="Times New Roman"/>
          <w:sz w:val="28"/>
          <w:szCs w:val="28"/>
          <w:lang w:eastAsia="en-US"/>
        </w:rPr>
        <w:t>выполняемых работ, составляющих лицензируемый вид деятельности</w:t>
      </w:r>
    </w:p>
    <w:p w14:paraId="3BC3C753" w14:textId="77777777" w:rsidR="000F7344" w:rsidRPr="00465200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60C28FE5" w14:textId="57757F72" w:rsidR="000F7344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22220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t> </w:t>
      </w:r>
      <w:r w:rsidR="00767E65">
        <w:rPr>
          <w:rFonts w:ascii="Times New Roman" w:eastAsia="Calibri" w:hAnsi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sz w:val="28"/>
          <w:szCs w:val="28"/>
          <w:lang w:eastAsia="en-US"/>
        </w:rPr>
        <w:t>сключение</w:t>
      </w:r>
      <w:r w:rsidRPr="00D22220">
        <w:rPr>
          <w:rFonts w:ascii="Times New Roman" w:eastAsia="Calibri" w:hAnsi="Times New Roman"/>
          <w:sz w:val="28"/>
          <w:szCs w:val="28"/>
          <w:lang w:eastAsia="en-US"/>
        </w:rPr>
        <w:t xml:space="preserve"> выполняемых работ, составляющих лицензируемый вид деятельности</w:t>
      </w:r>
    </w:p>
    <w:p w14:paraId="5E64A683" w14:textId="77777777" w:rsidR="000F7344" w:rsidRPr="00465200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2E95EA0E" w14:textId="39E22299" w:rsidR="0081148D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6622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767E65">
        <w:rPr>
          <w:rFonts w:ascii="Times New Roman" w:eastAsia="Calibri" w:hAnsi="Times New Roman"/>
          <w:sz w:val="28"/>
          <w:szCs w:val="28"/>
          <w:lang w:eastAsia="en-US"/>
        </w:rPr>
        <w:t>З</w:t>
      </w:r>
      <w:r w:rsidRPr="00E23B06">
        <w:rPr>
          <w:rFonts w:ascii="Times New Roman" w:eastAsia="Calibri" w:hAnsi="Times New Roman"/>
          <w:sz w:val="28"/>
          <w:szCs w:val="28"/>
          <w:lang w:eastAsia="en-US"/>
        </w:rPr>
        <w:t>амещение активов должника путем создания на базе имущества должника одного открытого акционерного общества или нескольких открытых акционерных обществ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(согласно статье 115 </w:t>
      </w:r>
      <w:r w:rsidRPr="00892091">
        <w:rPr>
          <w:rFonts w:ascii="Times New Roman" w:eastAsia="Calibri" w:hAnsi="Times New Roman"/>
          <w:sz w:val="28"/>
          <w:szCs w:val="28"/>
          <w:lang w:eastAsia="en-US"/>
        </w:rPr>
        <w:t>Федеральн</w:t>
      </w:r>
      <w:r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Pr="00892091">
        <w:rPr>
          <w:rFonts w:ascii="Times New Roman" w:eastAsia="Calibri" w:hAnsi="Times New Roman"/>
          <w:sz w:val="28"/>
          <w:szCs w:val="28"/>
          <w:lang w:eastAsia="en-US"/>
        </w:rPr>
        <w:t xml:space="preserve"> закон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br/>
        <w:t>от 26 октября</w:t>
      </w:r>
      <w:r w:rsidR="00F72708" w:rsidRPr="0089209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92091">
        <w:rPr>
          <w:rFonts w:ascii="Times New Roman" w:eastAsia="Calibri" w:hAnsi="Times New Roman"/>
          <w:sz w:val="28"/>
          <w:szCs w:val="28"/>
          <w:lang w:eastAsia="en-US"/>
        </w:rPr>
        <w:t xml:space="preserve">2002 </w:t>
      </w:r>
      <w:r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892091">
        <w:rPr>
          <w:rFonts w:ascii="Times New Roman" w:eastAsia="Calibri" w:hAnsi="Times New Roman"/>
          <w:sz w:val="28"/>
          <w:szCs w:val="28"/>
          <w:lang w:eastAsia="en-US"/>
        </w:rPr>
        <w:t xml:space="preserve"> 127-ФЗ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892091">
        <w:rPr>
          <w:rFonts w:ascii="Times New Roman" w:eastAsia="Calibri" w:hAnsi="Times New Roman"/>
          <w:sz w:val="28"/>
          <w:szCs w:val="28"/>
          <w:lang w:eastAsia="en-US"/>
        </w:rPr>
        <w:t>О несостоятельн</w:t>
      </w:r>
      <w:r>
        <w:rPr>
          <w:rFonts w:ascii="Times New Roman" w:eastAsia="Calibri" w:hAnsi="Times New Roman"/>
          <w:sz w:val="28"/>
          <w:szCs w:val="28"/>
          <w:lang w:eastAsia="en-US"/>
        </w:rPr>
        <w:t>ости (банкротстве)»</w:t>
      </w:r>
      <w:r w:rsidRPr="00D12201">
        <w:t xml:space="preserve"> </w:t>
      </w:r>
      <w:r>
        <w:t>(</w:t>
      </w:r>
      <w:r w:rsidRPr="00D12201">
        <w:rPr>
          <w:rFonts w:ascii="Times New Roman" w:eastAsia="Calibri" w:hAnsi="Times New Roman"/>
          <w:sz w:val="28"/>
          <w:szCs w:val="28"/>
          <w:lang w:eastAsia="en-US"/>
        </w:rPr>
        <w:t>Собрание законодательства Р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оссийской </w:t>
      </w:r>
      <w:r w:rsidRPr="00D12201">
        <w:rPr>
          <w:rFonts w:ascii="Times New Roman" w:eastAsia="Calibri" w:hAnsi="Times New Roman"/>
          <w:sz w:val="28"/>
          <w:szCs w:val="28"/>
          <w:lang w:eastAsia="en-US"/>
        </w:rPr>
        <w:t>Ф</w:t>
      </w:r>
      <w:r>
        <w:rPr>
          <w:rFonts w:ascii="Times New Roman" w:eastAsia="Calibri" w:hAnsi="Times New Roman"/>
          <w:sz w:val="28"/>
          <w:szCs w:val="28"/>
          <w:lang w:eastAsia="en-US"/>
        </w:rPr>
        <w:t>едерации</w:t>
      </w:r>
      <w:r w:rsidRPr="00D12201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eastAsia="en-US"/>
        </w:rPr>
        <w:t>2002, №</w:t>
      </w:r>
      <w:r w:rsidRPr="00D12201">
        <w:rPr>
          <w:rFonts w:ascii="Times New Roman" w:eastAsia="Calibri" w:hAnsi="Times New Roman"/>
          <w:sz w:val="28"/>
          <w:szCs w:val="28"/>
          <w:lang w:eastAsia="en-US"/>
        </w:rPr>
        <w:t xml:space="preserve"> 43, ст. 4190</w:t>
      </w:r>
      <w:r w:rsidR="00F4723A">
        <w:rPr>
          <w:rFonts w:ascii="Times New Roman" w:eastAsia="Calibri" w:hAnsi="Times New Roman"/>
          <w:sz w:val="28"/>
          <w:szCs w:val="28"/>
          <w:lang w:eastAsia="en-US"/>
        </w:rPr>
        <w:t xml:space="preserve">; </w:t>
      </w:r>
      <w:r w:rsidRPr="00D12201">
        <w:rPr>
          <w:rFonts w:ascii="Times New Roman" w:eastAsia="Calibri" w:hAnsi="Times New Roman"/>
          <w:sz w:val="28"/>
          <w:szCs w:val="28"/>
          <w:lang w:eastAsia="en-US"/>
        </w:rPr>
        <w:t xml:space="preserve">2009, </w:t>
      </w:r>
      <w:r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D12201">
        <w:rPr>
          <w:rFonts w:ascii="Times New Roman" w:eastAsia="Calibri" w:hAnsi="Times New Roman"/>
          <w:sz w:val="28"/>
          <w:szCs w:val="28"/>
          <w:lang w:eastAsia="en-US"/>
        </w:rPr>
        <w:t xml:space="preserve"> 1, ст. 4</w:t>
      </w:r>
      <w:r w:rsidR="00AB2966">
        <w:rPr>
          <w:rFonts w:ascii="Times New Roman" w:eastAsia="Calibri" w:hAnsi="Times New Roman"/>
          <w:sz w:val="28"/>
          <w:szCs w:val="28"/>
          <w:lang w:eastAsia="en-US"/>
        </w:rPr>
        <w:t>)</w:t>
      </w:r>
    </w:p>
    <w:p w14:paraId="3074CD8E" w14:textId="77777777" w:rsidR="008A6017" w:rsidRDefault="008A6017" w:rsidP="00F72708">
      <w:pPr>
        <w:ind w:right="23"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0BFE9E53" w14:textId="600FD399" w:rsidR="008A6017" w:rsidRPr="008A6017" w:rsidRDefault="008A6017" w:rsidP="00F72708">
      <w:pPr>
        <w:ind w:right="23"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  <w:r w:rsidRPr="008A6622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Изменение места нахождения лицензиата,</w:t>
      </w:r>
      <w:r w:rsidRPr="008A6017">
        <w:rPr>
          <w:rFonts w:ascii="Times New Roman" w:eastAsia="Calibri" w:hAnsi="Times New Roman"/>
          <w:sz w:val="28"/>
          <w:szCs w:val="28"/>
          <w:lang w:eastAsia="en-US"/>
        </w:rPr>
        <w:t xml:space="preserve">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нумерации, в том числе почтового индекса</w:t>
      </w:r>
    </w:p>
    <w:p w14:paraId="6BE19B99" w14:textId="77777777" w:rsidR="00625519" w:rsidRDefault="00625519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B2CC5DE" w14:textId="733ECDAF" w:rsidR="0081148D" w:rsidRPr="007B16EE" w:rsidRDefault="007B16EE" w:rsidP="00F72708">
      <w:pPr>
        <w:ind w:right="23" w:firstLine="709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Виды работ</w:t>
      </w:r>
      <w:r w:rsidR="0081148D" w:rsidRPr="007B16EE">
        <w:rPr>
          <w:rFonts w:ascii="Times New Roman" w:eastAsia="Calibri" w:hAnsi="Times New Roman"/>
          <w:sz w:val="28"/>
          <w:szCs w:val="28"/>
          <w:lang w:eastAsia="en-US"/>
        </w:rPr>
        <w:t xml:space="preserve">, выполняемые в составе лицензируемого вида деятельности: </w:t>
      </w:r>
    </w:p>
    <w:p w14:paraId="7FAFC73C" w14:textId="77777777" w:rsidR="0081148D" w:rsidRDefault="0081148D" w:rsidP="00F72708">
      <w:pPr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14:paraId="03C6433D" w14:textId="5578FA58" w:rsidR="000F7344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Получение (образование) воспламеняющихся, окисляющих, горючих, взрывчатых, токсичных, высокотоксичных веществ и веществ, представляющих опасность для окружающей среды, на взрывопожароопасных и химически опасных производственных объектах I, II или III классов опасности (далее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767E65">
        <w:rPr>
          <w:rFonts w:ascii="Times New Roman" w:eastAsia="Calibri" w:hAnsi="Times New Roman"/>
          <w:sz w:val="28"/>
          <w:szCs w:val="28"/>
          <w:lang w:eastAsia="en-US"/>
        </w:rPr>
        <w:t xml:space="preserve"> объекты)</w:t>
      </w:r>
    </w:p>
    <w:p w14:paraId="680E1E00" w14:textId="77777777" w:rsidR="000F7344" w:rsidRPr="00465200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00A1D19A" w14:textId="451D9382" w:rsidR="000F7344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Использование воспламеняющихся, окисляющих, горючих, взрывчатых, токсичных, высокотоксичных веществ и веществ, представляющих опасность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дл</w:t>
      </w:r>
      <w:r w:rsidR="00767E65">
        <w:rPr>
          <w:rFonts w:ascii="Times New Roman" w:eastAsia="Calibri" w:hAnsi="Times New Roman"/>
          <w:sz w:val="28"/>
          <w:szCs w:val="28"/>
          <w:lang w:eastAsia="en-US"/>
        </w:rPr>
        <w:t>я окружающей среды, на объектах</w:t>
      </w:r>
    </w:p>
    <w:p w14:paraId="5AF2AE20" w14:textId="77777777" w:rsidR="000F7344" w:rsidRPr="00465200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2B0EEFC6" w14:textId="07A4BB71" w:rsidR="000F7344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Переработка воспламеняющихся, окисляющих, горючих, взрывчатых, токсичных, высокотоксичных веществ и веществ, представляющих опасность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дл</w:t>
      </w:r>
      <w:r w:rsidR="00767E65">
        <w:rPr>
          <w:rFonts w:ascii="Times New Roman" w:eastAsia="Calibri" w:hAnsi="Times New Roman"/>
          <w:sz w:val="28"/>
          <w:szCs w:val="28"/>
          <w:lang w:eastAsia="en-US"/>
        </w:rPr>
        <w:t>я окружающей среды, на объектах</w:t>
      </w:r>
    </w:p>
    <w:p w14:paraId="77113E51" w14:textId="77777777" w:rsidR="000F7344" w:rsidRPr="00465200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6B909CE3" w14:textId="7C06945A" w:rsidR="000F7344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Хранение воспламеняющихся, окисляющих, горючих, взрывчатых, токсичных, высокотоксичных веществ и веществ, представляющих опасность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дл</w:t>
      </w:r>
      <w:r w:rsidR="00767E65">
        <w:rPr>
          <w:rFonts w:ascii="Times New Roman" w:eastAsia="Calibri" w:hAnsi="Times New Roman"/>
          <w:sz w:val="28"/>
          <w:szCs w:val="28"/>
          <w:lang w:eastAsia="en-US"/>
        </w:rPr>
        <w:t>я окружающей среды, на объектах</w:t>
      </w:r>
    </w:p>
    <w:p w14:paraId="25DFAD39" w14:textId="77777777" w:rsidR="000F7344" w:rsidRPr="00465200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110527D2" w14:textId="0B51018C" w:rsidR="000F7344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Транспортирование воспламеняющихся, окисляющих, горючих, взрывчатых, токсичных, высокотоксичных веществ и веществ, представляющих опасность дл</w:t>
      </w:r>
      <w:r w:rsidR="00767E65">
        <w:rPr>
          <w:rFonts w:ascii="Times New Roman" w:eastAsia="Calibri" w:hAnsi="Times New Roman"/>
          <w:sz w:val="28"/>
          <w:szCs w:val="28"/>
          <w:lang w:eastAsia="en-US"/>
        </w:rPr>
        <w:t>я окружающей среды, на объектах</w:t>
      </w:r>
    </w:p>
    <w:p w14:paraId="0DD55B0A" w14:textId="77777777" w:rsidR="000F7344" w:rsidRPr="00767E65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8"/>
          <w:szCs w:val="28"/>
          <w:lang w:eastAsia="en-US"/>
        </w:rPr>
      </w:pPr>
    </w:p>
    <w:p w14:paraId="4D124781" w14:textId="63EB6626" w:rsidR="000F7344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Уничтожение воспламеняющихся, окисляющих, горючих, взрывчатых, токсичных, высокотоксичных веществ и веществ, представляющих опасность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дл</w:t>
      </w:r>
      <w:r w:rsidR="00767E65">
        <w:rPr>
          <w:rFonts w:ascii="Times New Roman" w:eastAsia="Calibri" w:hAnsi="Times New Roman"/>
          <w:sz w:val="28"/>
          <w:szCs w:val="28"/>
          <w:lang w:eastAsia="en-US"/>
        </w:rPr>
        <w:t>я окружающей среды, на объектах</w:t>
      </w:r>
    </w:p>
    <w:p w14:paraId="248DC4AF" w14:textId="77777777" w:rsidR="000F7344" w:rsidRPr="00767E65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10"/>
          <w:szCs w:val="28"/>
          <w:lang w:eastAsia="en-US"/>
        </w:rPr>
      </w:pPr>
    </w:p>
    <w:p w14:paraId="36AAE8FD" w14:textId="77777777" w:rsidR="000F7344" w:rsidRPr="00502C42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lastRenderedPageBreak/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Использование (эксплуатация) на объектах оборудования, работающего под избыточным давлением более 0,07 мегапаскаля:</w:t>
      </w:r>
    </w:p>
    <w:p w14:paraId="55B8F4BF" w14:textId="77777777" w:rsidR="000F7344" w:rsidRPr="00502C42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пара, газа (в газообразном, сжиженном состоянии);</w:t>
      </w:r>
    </w:p>
    <w:p w14:paraId="33921E20" w14:textId="77777777" w:rsidR="000F7344" w:rsidRPr="00502C42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воды при температуре нагрева более 115 градусов Цельсия;</w:t>
      </w:r>
    </w:p>
    <w:p w14:paraId="079A8A32" w14:textId="0A6B77B1" w:rsidR="000F7344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иных жидкостей при температуре, превышающей температуру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их кипения при избыт</w:t>
      </w:r>
      <w:r w:rsidR="00767E65">
        <w:rPr>
          <w:rFonts w:ascii="Times New Roman" w:eastAsia="Calibri" w:hAnsi="Times New Roman"/>
          <w:sz w:val="28"/>
          <w:szCs w:val="28"/>
          <w:lang w:eastAsia="en-US"/>
        </w:rPr>
        <w:t>очном давлении 0,07 мегапаскаля</w:t>
      </w:r>
    </w:p>
    <w:p w14:paraId="4EB4481A" w14:textId="77777777" w:rsidR="000F7344" w:rsidRPr="00767E65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8"/>
          <w:szCs w:val="28"/>
          <w:lang w:eastAsia="en-US"/>
        </w:rPr>
      </w:pPr>
    </w:p>
    <w:p w14:paraId="753EE02A" w14:textId="1C6BC1D1" w:rsidR="000F7344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Получение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расплава, соста</w:t>
      </w:r>
      <w:r w:rsidR="00767E65">
        <w:rPr>
          <w:rFonts w:ascii="Times New Roman" w:eastAsia="Calibri" w:hAnsi="Times New Roman"/>
          <w:sz w:val="28"/>
          <w:szCs w:val="28"/>
          <w:lang w:eastAsia="en-US"/>
        </w:rPr>
        <w:t>вляющее 500 килограммов и более</w:t>
      </w:r>
    </w:p>
    <w:p w14:paraId="082A997B" w14:textId="77777777" w:rsidR="000F7344" w:rsidRPr="00767E65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8"/>
          <w:szCs w:val="28"/>
          <w:lang w:eastAsia="en-US"/>
        </w:rPr>
      </w:pPr>
    </w:p>
    <w:p w14:paraId="654EBEA6" w14:textId="3F93EA5E" w:rsidR="000F7344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Ведение горных работ, работ по 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богащению полезных ископаемых,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а также работ в подземных условиях, за исключением ведения открытых горных работ без использования (образования) воспламеняющихся, окисляющих, горючих и взрывчатых веществ, определенных приложением 1 к Федеральному закону «О промышленной безопасности опа</w:t>
      </w:r>
      <w:r w:rsidR="00767E65">
        <w:rPr>
          <w:rFonts w:ascii="Times New Roman" w:eastAsia="Calibri" w:hAnsi="Times New Roman"/>
          <w:sz w:val="28"/>
          <w:szCs w:val="28"/>
          <w:lang w:eastAsia="en-US"/>
        </w:rPr>
        <w:t>сных производственных объектов»</w:t>
      </w:r>
    </w:p>
    <w:p w14:paraId="18F4E4A3" w14:textId="77777777" w:rsidR="000F7344" w:rsidRPr="00767E65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10"/>
          <w:szCs w:val="28"/>
          <w:lang w:eastAsia="en-US"/>
        </w:rPr>
      </w:pPr>
    </w:p>
    <w:p w14:paraId="09751060" w14:textId="31652E82" w:rsidR="001D55F1" w:rsidRDefault="000F7344" w:rsidP="00F72708">
      <w:pPr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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Хранение или переработка растительного сырья, в процессе которых образуются взрывоопасные пылевоздушные смеси, способные самовозгораться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от источника зажигания и самостоятельно гореть после его удаления, а также хранение зерна, продуктов его переработки и комбикормового сырья, склонных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к самосогреван</w:t>
      </w:r>
      <w:r w:rsidR="00767E65">
        <w:rPr>
          <w:rFonts w:ascii="Times New Roman" w:eastAsia="Calibri" w:hAnsi="Times New Roman"/>
          <w:sz w:val="28"/>
          <w:szCs w:val="28"/>
          <w:lang w:eastAsia="en-US"/>
        </w:rPr>
        <w:t>ию и самовозгоранию на объектах</w:t>
      </w:r>
    </w:p>
    <w:p w14:paraId="6B01F7A8" w14:textId="77777777" w:rsidR="001D55F1" w:rsidRPr="00767E65" w:rsidRDefault="001D55F1" w:rsidP="00F72708">
      <w:pPr>
        <w:ind w:right="23" w:firstLine="709"/>
        <w:contextualSpacing/>
        <w:jc w:val="both"/>
        <w:rPr>
          <w:rFonts w:ascii="Times New Roman" w:eastAsia="Calibri" w:hAnsi="Times New Roman"/>
          <w:sz w:val="18"/>
          <w:szCs w:val="28"/>
          <w:lang w:eastAsia="en-US"/>
        </w:rPr>
      </w:pPr>
    </w:p>
    <w:p w14:paraId="100D63AC" w14:textId="1DCE4504" w:rsidR="0081148D" w:rsidRDefault="005C3DEE" w:rsidP="00F72708">
      <w:pPr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81148D" w:rsidRPr="00502C42">
        <w:rPr>
          <w:rFonts w:ascii="Times New Roman" w:eastAsia="Calibri" w:hAnsi="Times New Roman"/>
          <w:sz w:val="28"/>
          <w:szCs w:val="28"/>
          <w:lang w:eastAsia="en-US"/>
        </w:rPr>
        <w:t>ест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81148D"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осуществления лицензируемого вида деятельности</w:t>
      </w:r>
      <w:r w:rsidR="0081148D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07231166" w14:textId="27E46DE3" w:rsidR="0081148D" w:rsidRPr="00A75501" w:rsidRDefault="0081148D" w:rsidP="00F72708">
      <w:p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75501">
        <w:rPr>
          <w:rFonts w:ascii="Times New Roman" w:eastAsia="Calibri" w:hAnsi="Times New Roman"/>
          <w:sz w:val="28"/>
          <w:szCs w:val="28"/>
          <w:lang w:eastAsia="en-US"/>
        </w:rPr>
        <w:t>1)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>_</w:t>
      </w:r>
      <w:r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___________________________________________________,</w:t>
      </w:r>
    </w:p>
    <w:p w14:paraId="675F2C13" w14:textId="3667C53B" w:rsidR="0081148D" w:rsidRDefault="0081148D" w:rsidP="00F72708">
      <w:p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 xml:space="preserve"> 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>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______________________________,</w:t>
      </w:r>
    </w:p>
    <w:p w14:paraId="492AD3AE" w14:textId="00DEBF10" w:rsidR="0081148D" w:rsidRDefault="0081148D" w:rsidP="00F72708">
      <w:p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 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____________________________________,</w:t>
      </w:r>
    </w:p>
    <w:p w14:paraId="0B07A0F1" w14:textId="6E9C5ABC" w:rsidR="0081148D" w:rsidRDefault="0081148D" w:rsidP="00F72708">
      <w:p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… </w:t>
      </w:r>
      <w:r w:rsidR="004C793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______________________________</w:t>
      </w:r>
      <w:r w:rsidR="004C7933">
        <w:rPr>
          <w:rFonts w:ascii="Times New Roman" w:eastAsia="Calibri" w:hAnsi="Times New Roman"/>
          <w:sz w:val="28"/>
          <w:szCs w:val="28"/>
          <w:lang w:eastAsia="en-US"/>
        </w:rPr>
        <w:t>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__________________________________.</w:t>
      </w:r>
    </w:p>
    <w:p w14:paraId="0DBB7C51" w14:textId="77777777" w:rsidR="005C3DEE" w:rsidRDefault="005C3DEE" w:rsidP="00F72708">
      <w:p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C9CDCD4" w14:textId="53C4A18F" w:rsidR="005C3DEE" w:rsidRDefault="005C3DEE" w:rsidP="00F72708">
      <w:p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Исключаемые места осуществления лицензируемого вида деятельности:</w:t>
      </w:r>
    </w:p>
    <w:p w14:paraId="2C2341E3" w14:textId="44657E8B" w:rsidR="005C3DEE" w:rsidRPr="00A75501" w:rsidRDefault="005C3DEE" w:rsidP="005C3DEE">
      <w:p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75501">
        <w:rPr>
          <w:rFonts w:ascii="Times New Roman" w:eastAsia="Calibri" w:hAnsi="Times New Roman"/>
          <w:sz w:val="28"/>
          <w:szCs w:val="28"/>
          <w:lang w:eastAsia="en-US"/>
        </w:rPr>
        <w:t>1)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>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___________________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>______,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дата прекращения «___» _____ _____ г.,</w:t>
      </w:r>
    </w:p>
    <w:p w14:paraId="5FA35CE2" w14:textId="5C028276" w:rsidR="005C3DEE" w:rsidRDefault="005C3DEE" w:rsidP="005C3DEE">
      <w:p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Pr="005C3DE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>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___________________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>______,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дата прекращения «___» _____ _____ г.,</w:t>
      </w:r>
    </w:p>
    <w:p w14:paraId="192F2584" w14:textId="372CD7A5" w:rsidR="005C3DEE" w:rsidRDefault="005C3DEE" w:rsidP="005C3DEE">
      <w:p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</w:t>
      </w:r>
      <w:r w:rsidRPr="005C3DE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>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___________________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>______,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дата прекращения «___» _____ _____ г.,</w:t>
      </w:r>
    </w:p>
    <w:p w14:paraId="40BF0382" w14:textId="3ACDA3EC" w:rsidR="005C3DEE" w:rsidRDefault="005C3DEE" w:rsidP="005C3DEE">
      <w:p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… 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>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__________________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>_</w:t>
      </w:r>
      <w:r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A75501">
        <w:rPr>
          <w:rFonts w:ascii="Times New Roman" w:eastAsia="Calibri" w:hAnsi="Times New Roman"/>
          <w:sz w:val="28"/>
          <w:szCs w:val="28"/>
          <w:lang w:eastAsia="en-US"/>
        </w:rPr>
        <w:t>_____,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дата прекращения «___» _____ _____ г.</w:t>
      </w:r>
    </w:p>
    <w:p w14:paraId="3D276A3C" w14:textId="77777777" w:rsidR="005C3DEE" w:rsidRPr="00A75501" w:rsidRDefault="005C3DEE" w:rsidP="00F72708">
      <w:p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3B5B8CB" w14:textId="77777777" w:rsidR="0081148D" w:rsidRPr="00502C42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анные:</w:t>
      </w:r>
    </w:p>
    <w:p w14:paraId="1D7F283A" w14:textId="67138599" w:rsidR="0081148D" w:rsidRPr="00502C42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t>Почтовый адрес (при наличии) ______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_______________________________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______</w:t>
      </w:r>
    </w:p>
    <w:p w14:paraId="323702E0" w14:textId="5C441536" w:rsidR="0081148D" w:rsidRPr="000A30A0" w:rsidRDefault="0081148D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Телефон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___________________________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 факс (при наличии) ________________</w:t>
      </w:r>
    </w:p>
    <w:p w14:paraId="67A3BD6C" w14:textId="7E90372F" w:rsidR="00767E65" w:rsidRDefault="0081148D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t>Адрес электронной почты (при наличии) ____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________________</w:t>
      </w:r>
      <w:r w:rsidR="004C7933">
        <w:rPr>
          <w:rFonts w:ascii="Times New Roman" w:eastAsia="Calibri" w:hAnsi="Times New Roman"/>
          <w:sz w:val="28"/>
          <w:szCs w:val="28"/>
          <w:lang w:eastAsia="en-US"/>
        </w:rPr>
        <w:t>________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____</w:t>
      </w:r>
    </w:p>
    <w:p w14:paraId="0DD5BD5B" w14:textId="77777777" w:rsidR="00767E65" w:rsidRDefault="00767E65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A1DA4BC" w14:textId="0FA6D212" w:rsidR="0081148D" w:rsidRDefault="0081148D" w:rsidP="00F72708">
      <w:pPr>
        <w:spacing w:line="276" w:lineRule="auto"/>
        <w:ind w:left="40" w:right="23" w:hanging="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t>Способ получения документа, подтверждающего предоставление государственной услуги:</w:t>
      </w:r>
    </w:p>
    <w:p w14:paraId="6E458FF1" w14:textId="77777777" w:rsidR="0081148D" w:rsidRDefault="0081148D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c"/>
        <w:tblW w:w="11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  <w:gridCol w:w="283"/>
        <w:gridCol w:w="236"/>
        <w:gridCol w:w="1363"/>
      </w:tblGrid>
      <w:tr w:rsidR="0081148D" w14:paraId="3652DA6E" w14:textId="77777777" w:rsidTr="004C7933">
        <w:trPr>
          <w:trHeight w:val="731"/>
        </w:trPr>
        <w:tc>
          <w:tcPr>
            <w:tcW w:w="4253" w:type="dxa"/>
            <w:tcBorders>
              <w:right w:val="single" w:sz="4" w:space="0" w:color="auto"/>
            </w:tcBorders>
          </w:tcPr>
          <w:p w14:paraId="7DB013F9" w14:textId="77777777" w:rsidR="0081148D" w:rsidRPr="000A30A0" w:rsidRDefault="0081148D" w:rsidP="00F72708">
            <w:pPr>
              <w:spacing w:line="276" w:lineRule="auto"/>
              <w:ind w:right="23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A30A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Уведомление:</w:t>
            </w:r>
          </w:p>
          <w:p w14:paraId="66FB285F" w14:textId="77777777" w:rsidR="0081148D" w:rsidRPr="000A30A0" w:rsidRDefault="0081148D" w:rsidP="00F72708">
            <w:pPr>
              <w:spacing w:line="276" w:lineRule="auto"/>
              <w:ind w:right="23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4C48BA86" w14:textId="77777777" w:rsidR="0081148D" w:rsidRPr="00772539" w:rsidRDefault="0081148D" w:rsidP="00F72708">
            <w:pPr>
              <w:spacing w:line="276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A30A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Выписка из р</w:t>
            </w:r>
            <w:r w:rsidRPr="000A30A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еестра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лицензий</w:t>
            </w:r>
            <w:r w:rsidRPr="000A30A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882" w:type="dxa"/>
            <w:gridSpan w:val="3"/>
          </w:tcPr>
          <w:p w14:paraId="1D2883BE" w14:textId="77777777" w:rsidR="0081148D" w:rsidRDefault="0081148D" w:rsidP="00F72708">
            <w:pPr>
              <w:ind w:right="23"/>
            </w:pPr>
          </w:p>
        </w:tc>
      </w:tr>
      <w:tr w:rsidR="0081148D" w14:paraId="03966610" w14:textId="77777777" w:rsidTr="004C7933">
        <w:trPr>
          <w:gridAfter w:val="1"/>
          <w:wAfter w:w="1363" w:type="dxa"/>
          <w:trHeight w:val="87"/>
        </w:trPr>
        <w:tc>
          <w:tcPr>
            <w:tcW w:w="4253" w:type="dxa"/>
            <w:tcBorders>
              <w:right w:val="single" w:sz="4" w:space="0" w:color="auto"/>
            </w:tcBorders>
          </w:tcPr>
          <w:p w14:paraId="23926F9A" w14:textId="0CDC7EFE" w:rsidR="0081148D" w:rsidRDefault="0081148D" w:rsidP="00F72708">
            <w:pPr>
              <w:spacing w:line="276" w:lineRule="auto"/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767E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лицензирующем органе</w:t>
            </w:r>
          </w:p>
          <w:p w14:paraId="43D01EEB" w14:textId="6BB10566" w:rsidR="0081148D" w:rsidRDefault="0081148D" w:rsidP="00F72708">
            <w:pPr>
              <w:spacing w:line="276" w:lineRule="auto"/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767E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очтовым отправлением</w:t>
            </w:r>
          </w:p>
          <w:p w14:paraId="223EEB26" w14:textId="7A79C015" w:rsidR="0081148D" w:rsidRPr="005E330F" w:rsidRDefault="0081148D" w:rsidP="00B1068D">
            <w:pPr>
              <w:spacing w:line="276" w:lineRule="auto"/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767E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форме электронного документа</w:t>
            </w:r>
            <w:r w:rsidR="00B106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B1068D" w:rsidRPr="00B106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использованием личного кабинета на ЕПГУ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5AC8EBE0" w14:textId="45D781A1" w:rsidR="0081148D" w:rsidRDefault="0081148D" w:rsidP="004C7933">
            <w:pPr>
              <w:spacing w:line="276" w:lineRule="auto"/>
              <w:ind w:left="322" w:right="317" w:hanging="322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 </w:t>
            </w:r>
            <w:r w:rsidR="00767E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форме электронного документа на адрес электронной почты</w:t>
            </w:r>
          </w:p>
          <w:p w14:paraId="690DCF02" w14:textId="75777F0D" w:rsidR="0081148D" w:rsidRPr="0053418F" w:rsidRDefault="0081148D" w:rsidP="004C7933">
            <w:pPr>
              <w:spacing w:line="276" w:lineRule="auto"/>
              <w:ind w:left="322" w:right="317" w:hanging="322"/>
              <w:contextualSpacing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767E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форме электронного документа </w:t>
            </w:r>
            <w:r w:rsidR="00767E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B76D5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использованием</w:t>
            </w:r>
            <w:r>
              <w:t xml:space="preserve"> </w:t>
            </w:r>
            <w:r w:rsidRPr="00B76D5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личного кабинета </w:t>
            </w:r>
            <w:r w:rsidR="004C79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B76D5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 </w:t>
            </w:r>
            <w:r w:rsidR="00BF1E7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ЕПГУ</w:t>
            </w:r>
          </w:p>
        </w:tc>
        <w:tc>
          <w:tcPr>
            <w:tcW w:w="236" w:type="dxa"/>
          </w:tcPr>
          <w:p w14:paraId="51CB6960" w14:textId="77777777" w:rsidR="0081148D" w:rsidRPr="005E330F" w:rsidRDefault="0081148D" w:rsidP="00F72708">
            <w:pPr>
              <w:spacing w:line="276" w:lineRule="auto"/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3BD633A7" w14:textId="77777777" w:rsidR="0081148D" w:rsidRPr="000A30A0" w:rsidRDefault="0081148D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184C3A6" w14:textId="32E010F7" w:rsidR="00C777AF" w:rsidRDefault="00C777AF" w:rsidP="00C777AF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</w:t>
      </w:r>
      <w:r w:rsidR="00B1068D">
        <w:rPr>
          <w:rFonts w:ascii="Times New Roman" w:eastAsia="Calibri" w:hAnsi="Times New Roman"/>
          <w:sz w:val="28"/>
          <w:szCs w:val="28"/>
          <w:lang w:eastAsia="en-US"/>
        </w:rPr>
        <w:t>шу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3D529B42" w14:textId="77777777" w:rsidR="00C777AF" w:rsidRDefault="00C777AF" w:rsidP="00C777AF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1AFA4B9" w14:textId="47EAE8A8" w:rsidR="00C777AF" w:rsidRDefault="00C777AF" w:rsidP="00C777AF">
      <w:pPr>
        <w:spacing w:line="276" w:lineRule="auto"/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D4AC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B1068D">
        <w:rPr>
          <w:rFonts w:ascii="Times New Roman" w:eastAsia="Calibri" w:hAnsi="Times New Roman"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sz w:val="28"/>
          <w:szCs w:val="28"/>
          <w:lang w:eastAsia="en-US"/>
        </w:rPr>
        <w:t>аправ</w:t>
      </w:r>
      <w:r w:rsidR="00B1068D">
        <w:rPr>
          <w:rFonts w:ascii="Times New Roman" w:eastAsia="Calibri" w:hAnsi="Times New Roman"/>
          <w:sz w:val="28"/>
          <w:szCs w:val="28"/>
          <w:lang w:eastAsia="en-US"/>
        </w:rPr>
        <w:t xml:space="preserve">ить </w:t>
      </w:r>
      <w:r w:rsidRPr="00C777AF">
        <w:rPr>
          <w:rFonts w:ascii="Times New Roman" w:eastAsia="Calibri" w:hAnsi="Times New Roman"/>
          <w:sz w:val="28"/>
          <w:szCs w:val="28"/>
          <w:lang w:eastAsia="en-US"/>
        </w:rPr>
        <w:t>копи</w:t>
      </w:r>
      <w:r w:rsidR="00B1068D"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Pr="00C777AF">
        <w:rPr>
          <w:rFonts w:ascii="Times New Roman" w:eastAsia="Calibri" w:hAnsi="Times New Roman"/>
          <w:sz w:val="28"/>
          <w:szCs w:val="28"/>
          <w:lang w:eastAsia="en-US"/>
        </w:rPr>
        <w:t xml:space="preserve"> описи с отметкой о дате приема заявления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C777AF">
        <w:rPr>
          <w:rFonts w:ascii="Times New Roman" w:eastAsia="Calibri" w:hAnsi="Times New Roman"/>
          <w:sz w:val="28"/>
          <w:szCs w:val="28"/>
          <w:lang w:eastAsia="en-US"/>
        </w:rPr>
        <w:t xml:space="preserve">о внесении изменений в реестр лицензий и прилагаемых к нему документов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C777AF">
        <w:rPr>
          <w:rFonts w:ascii="Times New Roman" w:eastAsia="Calibri" w:hAnsi="Times New Roman"/>
          <w:sz w:val="28"/>
          <w:szCs w:val="28"/>
          <w:lang w:eastAsia="en-US"/>
        </w:rPr>
        <w:t xml:space="preserve">в форме электронного документа </w:t>
      </w:r>
      <w:r>
        <w:rPr>
          <w:rFonts w:ascii="Times New Roman" w:eastAsia="Calibri" w:hAnsi="Times New Roman"/>
          <w:sz w:val="28"/>
          <w:szCs w:val="28"/>
          <w:lang w:eastAsia="en-US"/>
        </w:rPr>
        <w:t>на адрес электронной почты</w:t>
      </w:r>
    </w:p>
    <w:p w14:paraId="1D9DCF1F" w14:textId="77777777" w:rsidR="00C777AF" w:rsidRPr="005C3DEE" w:rsidRDefault="00C777AF" w:rsidP="00C777AF">
      <w:pPr>
        <w:spacing w:line="276" w:lineRule="auto"/>
        <w:ind w:right="23"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3B2056B7" w14:textId="71D76F7F" w:rsidR="00C777AF" w:rsidRDefault="00C777AF" w:rsidP="00C777AF">
      <w:pPr>
        <w:spacing w:line="276" w:lineRule="auto"/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D4AC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B1068D">
        <w:rPr>
          <w:rFonts w:ascii="Times New Roman" w:eastAsia="Calibri" w:hAnsi="Times New Roman"/>
          <w:sz w:val="28"/>
          <w:szCs w:val="28"/>
          <w:lang w:eastAsia="en-US"/>
        </w:rPr>
        <w:t>Направить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C3DEE" w:rsidRPr="005C3DEE">
        <w:rPr>
          <w:rFonts w:ascii="Times New Roman" w:eastAsia="Calibri" w:hAnsi="Times New Roman"/>
          <w:sz w:val="28"/>
          <w:szCs w:val="28"/>
          <w:lang w:eastAsia="en-US"/>
        </w:rPr>
        <w:t>уведомлени</w:t>
      </w:r>
      <w:r w:rsidR="00B1068D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5C3DEE" w:rsidRPr="005C3DEE">
        <w:rPr>
          <w:rFonts w:ascii="Times New Roman" w:eastAsia="Calibri" w:hAnsi="Times New Roman"/>
          <w:sz w:val="28"/>
          <w:szCs w:val="28"/>
          <w:lang w:eastAsia="en-US"/>
        </w:rPr>
        <w:t xml:space="preserve"> о необходимости устранения выявленных нарушений в форме электронного документа на адрес электронной почты</w:t>
      </w:r>
    </w:p>
    <w:p w14:paraId="171443B9" w14:textId="77777777" w:rsidR="00C777AF" w:rsidRPr="005C3DEE" w:rsidRDefault="00C777AF" w:rsidP="00C777AF">
      <w:pPr>
        <w:spacing w:line="276" w:lineRule="auto"/>
        <w:ind w:right="23"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03F89FEB" w14:textId="2CC3B403" w:rsidR="005C3DEE" w:rsidRDefault="005C3DEE" w:rsidP="005C3DEE">
      <w:pPr>
        <w:spacing w:line="276" w:lineRule="auto"/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D4AC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B1068D">
        <w:rPr>
          <w:rFonts w:ascii="Times New Roman" w:eastAsia="Calibri" w:hAnsi="Times New Roman"/>
          <w:sz w:val="28"/>
          <w:szCs w:val="28"/>
          <w:lang w:eastAsia="en-US"/>
        </w:rPr>
        <w:t>Внести изменения в реестр лицензий по</w:t>
      </w:r>
      <w:r w:rsidRPr="00C777AF">
        <w:rPr>
          <w:rFonts w:ascii="Times New Roman" w:eastAsia="Calibri" w:hAnsi="Times New Roman"/>
          <w:sz w:val="28"/>
          <w:szCs w:val="28"/>
          <w:lang w:eastAsia="en-US"/>
        </w:rPr>
        <w:t xml:space="preserve"> те</w:t>
      </w:r>
      <w:r w:rsidR="00B1068D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Pr="00C777AF">
        <w:rPr>
          <w:rFonts w:ascii="Times New Roman" w:eastAsia="Calibri" w:hAnsi="Times New Roman"/>
          <w:sz w:val="28"/>
          <w:szCs w:val="28"/>
          <w:lang w:eastAsia="en-US"/>
        </w:rPr>
        <w:t xml:space="preserve"> вид</w:t>
      </w:r>
      <w:r w:rsidR="00B1068D">
        <w:rPr>
          <w:rFonts w:ascii="Times New Roman" w:eastAsia="Calibri" w:hAnsi="Times New Roman"/>
          <w:sz w:val="28"/>
          <w:szCs w:val="28"/>
          <w:lang w:eastAsia="en-US"/>
        </w:rPr>
        <w:t>ам</w:t>
      </w:r>
      <w:r w:rsidRPr="00C777AF">
        <w:rPr>
          <w:rFonts w:ascii="Times New Roman" w:eastAsia="Calibri" w:hAnsi="Times New Roman"/>
          <w:sz w:val="28"/>
          <w:szCs w:val="28"/>
          <w:lang w:eastAsia="en-US"/>
        </w:rPr>
        <w:t xml:space="preserve"> работ, составляющи</w:t>
      </w:r>
      <w:r w:rsidR="00ED4ACB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Pr="00C777AF">
        <w:rPr>
          <w:rFonts w:ascii="Times New Roman" w:eastAsia="Calibri" w:hAnsi="Times New Roman"/>
          <w:sz w:val="28"/>
          <w:szCs w:val="28"/>
          <w:lang w:eastAsia="en-US"/>
        </w:rPr>
        <w:t xml:space="preserve"> лицензируемый вид деятельности (в том числе </w:t>
      </w:r>
      <w:r w:rsidR="00AC568E">
        <w:rPr>
          <w:rFonts w:ascii="Times New Roman" w:eastAsia="Calibri" w:hAnsi="Times New Roman"/>
          <w:sz w:val="28"/>
          <w:szCs w:val="28"/>
          <w:lang w:eastAsia="en-US"/>
        </w:rPr>
        <w:t>по</w:t>
      </w:r>
      <w:r w:rsidRPr="00C777AF">
        <w:rPr>
          <w:rFonts w:ascii="Times New Roman" w:eastAsia="Calibri" w:hAnsi="Times New Roman"/>
          <w:sz w:val="28"/>
          <w:szCs w:val="28"/>
          <w:lang w:eastAsia="en-US"/>
        </w:rPr>
        <w:t xml:space="preserve"> раб</w:t>
      </w:r>
      <w:r w:rsidR="00AC568E">
        <w:rPr>
          <w:rFonts w:ascii="Times New Roman" w:eastAsia="Calibri" w:hAnsi="Times New Roman"/>
          <w:sz w:val="28"/>
          <w:szCs w:val="28"/>
          <w:lang w:eastAsia="en-US"/>
        </w:rPr>
        <w:t>отам</w:t>
      </w:r>
      <w:r w:rsidRPr="00C777AF">
        <w:rPr>
          <w:rFonts w:ascii="Times New Roman" w:eastAsia="Calibri" w:hAnsi="Times New Roman"/>
          <w:sz w:val="28"/>
          <w:szCs w:val="28"/>
          <w:lang w:eastAsia="en-US"/>
        </w:rPr>
        <w:t>, которые намерен выполнять, оказывать по одному или нескольким местам осуществления лицензируемого вида деятельности), в отношении которых соответствие лицензионным требованиям подтверждено в ходе оценки</w:t>
      </w:r>
    </w:p>
    <w:p w14:paraId="02335ABC" w14:textId="77777777" w:rsidR="005C3DEE" w:rsidRPr="005C3DEE" w:rsidRDefault="005C3DEE" w:rsidP="005C3DEE">
      <w:pPr>
        <w:spacing w:line="276" w:lineRule="auto"/>
        <w:ind w:right="23" w:firstLine="709"/>
        <w:contextualSpacing/>
        <w:jc w:val="both"/>
        <w:rPr>
          <w:rFonts w:ascii="Times New Roman" w:eastAsia="Calibri" w:hAnsi="Times New Roman"/>
          <w:sz w:val="12"/>
          <w:szCs w:val="28"/>
          <w:lang w:eastAsia="en-US"/>
        </w:rPr>
      </w:pPr>
    </w:p>
    <w:p w14:paraId="200FE4A3" w14:textId="3185191D" w:rsidR="005C3DEE" w:rsidRDefault="005C3DEE" w:rsidP="005C3DEE">
      <w:pPr>
        <w:spacing w:line="276" w:lineRule="auto"/>
        <w:ind w:right="23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D8C">
        <w:rPr>
          <w:rFonts w:ascii="Times New Roman" w:eastAsia="Calibri" w:hAnsi="Times New Roman"/>
          <w:sz w:val="28"/>
          <w:szCs w:val="28"/>
          <w:lang w:eastAsia="en-US"/>
        </w:rPr>
        <w:t></w:t>
      </w:r>
      <w:r w:rsidR="00ED4AC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C065B7">
        <w:rPr>
          <w:rFonts w:ascii="Times New Roman" w:eastAsia="Calibri" w:hAnsi="Times New Roman"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sz w:val="28"/>
          <w:szCs w:val="28"/>
          <w:lang w:eastAsia="en-US"/>
        </w:rPr>
        <w:t>аправ</w:t>
      </w:r>
      <w:r w:rsidR="00C065B7">
        <w:rPr>
          <w:rFonts w:ascii="Times New Roman" w:eastAsia="Calibri" w:hAnsi="Times New Roman"/>
          <w:sz w:val="28"/>
          <w:szCs w:val="28"/>
          <w:lang w:eastAsia="en-US"/>
        </w:rPr>
        <w:t>ить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777AF">
        <w:rPr>
          <w:rFonts w:ascii="Times New Roman" w:eastAsia="Calibri" w:hAnsi="Times New Roman"/>
          <w:sz w:val="28"/>
          <w:szCs w:val="28"/>
          <w:lang w:eastAsia="en-US"/>
        </w:rPr>
        <w:t>уведомлени</w:t>
      </w:r>
      <w:r w:rsidR="00C065B7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C777AF">
        <w:rPr>
          <w:rFonts w:ascii="Times New Roman" w:eastAsia="Calibri" w:hAnsi="Times New Roman"/>
          <w:sz w:val="28"/>
          <w:szCs w:val="28"/>
          <w:lang w:eastAsia="en-US"/>
        </w:rPr>
        <w:t xml:space="preserve"> об отказе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во внесении изменений в реестр лицензий </w:t>
      </w:r>
      <w:r w:rsidRPr="00C777AF">
        <w:rPr>
          <w:rFonts w:ascii="Times New Roman" w:eastAsia="Calibri" w:hAnsi="Times New Roman"/>
          <w:sz w:val="28"/>
          <w:szCs w:val="28"/>
          <w:lang w:eastAsia="en-US"/>
        </w:rPr>
        <w:t>в форме электронного документа на адрес электронной почты</w:t>
      </w:r>
    </w:p>
    <w:p w14:paraId="2FADCC14" w14:textId="77777777" w:rsidR="0081148D" w:rsidRPr="00767E65" w:rsidRDefault="0081148D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4"/>
          <w:szCs w:val="28"/>
          <w:lang w:eastAsia="en-US"/>
        </w:rPr>
      </w:pPr>
    </w:p>
    <w:p w14:paraId="397AD7F5" w14:textId="5627A3A5" w:rsidR="0081148D" w:rsidRPr="00502C42" w:rsidRDefault="00F72708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</w:t>
      </w:r>
      <w:r w:rsidR="0081148D" w:rsidRPr="00502C42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="0081148D">
        <w:rPr>
          <w:rFonts w:ascii="Times New Roman" w:eastAsia="Calibri" w:hAnsi="Times New Roman"/>
          <w:sz w:val="28"/>
          <w:szCs w:val="28"/>
          <w:lang w:eastAsia="en-US"/>
        </w:rPr>
        <w:t>_______</w:t>
      </w:r>
      <w:r w:rsidR="0081148D"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</w:t>
      </w:r>
    </w:p>
    <w:p w14:paraId="38BBB0CA" w14:textId="77777777" w:rsidR="0081148D" w:rsidRPr="00502C42" w:rsidRDefault="0081148D" w:rsidP="00F72708">
      <w:pPr>
        <w:spacing w:line="276" w:lineRule="auto"/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(наименование и реквизиты документа, подтверждающего полномочия представителя)</w:t>
      </w:r>
    </w:p>
    <w:p w14:paraId="137A069C" w14:textId="77777777" w:rsidR="0081148D" w:rsidRPr="00502C42" w:rsidRDefault="0081148D" w:rsidP="00F72708">
      <w:pPr>
        <w:spacing w:line="276" w:lineRule="auto"/>
        <w:ind w:left="720"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14:paraId="4B5C3E40" w14:textId="14E1E0C0" w:rsidR="0081148D" w:rsidRPr="00502C42" w:rsidRDefault="0081148D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             _______</w:t>
      </w:r>
      <w:r w:rsidR="00F72708">
        <w:rPr>
          <w:rFonts w:ascii="Times New Roman" w:eastAsia="Calibri" w:hAnsi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        «__»__________20__ г.</w:t>
      </w:r>
    </w:p>
    <w:p w14:paraId="2CCD0434" w14:textId="77777777" w:rsidR="0081148D" w:rsidRPr="00502C42" w:rsidRDefault="0081148D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 xml:space="preserve">           (подпись)                                                          </w:t>
      </w:r>
      <w:r>
        <w:rPr>
          <w:rFonts w:ascii="Times New Roman" w:eastAsia="Calibri" w:hAnsi="Times New Roman"/>
          <w:sz w:val="20"/>
          <w:lang w:eastAsia="en-US"/>
        </w:rPr>
        <w:t xml:space="preserve">        </w:t>
      </w:r>
      <w:r w:rsidRPr="00502C42">
        <w:rPr>
          <w:rFonts w:ascii="Times New Roman" w:eastAsia="Calibri" w:hAnsi="Times New Roman"/>
          <w:sz w:val="20"/>
          <w:lang w:eastAsia="en-US"/>
        </w:rPr>
        <w:t xml:space="preserve">(Ф.И.О.)                                               </w:t>
      </w:r>
      <w:r>
        <w:rPr>
          <w:rFonts w:ascii="Times New Roman" w:eastAsia="Calibri" w:hAnsi="Times New Roman"/>
          <w:sz w:val="20"/>
          <w:lang w:eastAsia="en-US"/>
        </w:rPr>
        <w:t xml:space="preserve">      </w:t>
      </w:r>
      <w:r w:rsidRPr="00502C42">
        <w:rPr>
          <w:rFonts w:ascii="Times New Roman" w:eastAsia="Calibri" w:hAnsi="Times New Roman"/>
          <w:sz w:val="20"/>
          <w:lang w:eastAsia="en-US"/>
        </w:rPr>
        <w:t xml:space="preserve">   (дата)</w:t>
      </w:r>
    </w:p>
    <w:p w14:paraId="50270865" w14:textId="77777777" w:rsidR="0081148D" w:rsidRPr="00502C42" w:rsidRDefault="0081148D" w:rsidP="00F72708">
      <w:pPr>
        <w:spacing w:line="276" w:lineRule="auto"/>
        <w:ind w:left="40" w:right="23" w:hanging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14:paraId="6ABC3485" w14:textId="3ED8BA37" w:rsidR="0081148D" w:rsidRDefault="0081148D" w:rsidP="00F72708">
      <w:pPr>
        <w:spacing w:line="276" w:lineRule="auto"/>
        <w:ind w:left="40" w:right="23" w:hanging="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ab/>
      </w:r>
    </w:p>
    <w:p w14:paraId="286E0EBF" w14:textId="77777777" w:rsidR="00767E65" w:rsidRDefault="00767E65" w:rsidP="00F72708">
      <w:pPr>
        <w:spacing w:line="276" w:lineRule="auto"/>
        <w:ind w:left="40" w:right="23" w:hanging="40"/>
        <w:jc w:val="center"/>
        <w:rPr>
          <w:rFonts w:ascii="Times New Roman" w:hAnsi="Times New Roman"/>
          <w:sz w:val="28"/>
          <w:szCs w:val="28"/>
        </w:rPr>
      </w:pPr>
    </w:p>
    <w:sectPr w:rsidR="00767E65" w:rsidSect="009852A7">
      <w:headerReference w:type="default" r:id="rId8"/>
      <w:headerReference w:type="first" r:id="rId9"/>
      <w:pgSz w:w="11906" w:h="16838" w:code="9"/>
      <w:pgMar w:top="1134" w:right="70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8C309" w14:textId="77777777" w:rsidR="00930752" w:rsidRDefault="00930752">
      <w:r>
        <w:separator/>
      </w:r>
    </w:p>
    <w:p w14:paraId="607F26CE" w14:textId="77777777" w:rsidR="00930752" w:rsidRDefault="00930752"/>
  </w:endnote>
  <w:endnote w:type="continuationSeparator" w:id="0">
    <w:p w14:paraId="764694FB" w14:textId="77777777" w:rsidR="00930752" w:rsidRDefault="00930752">
      <w:r>
        <w:continuationSeparator/>
      </w:r>
    </w:p>
    <w:p w14:paraId="0CCE4BCF" w14:textId="77777777" w:rsidR="00930752" w:rsidRDefault="00930752"/>
  </w:endnote>
  <w:endnote w:type="continuationNotice" w:id="1">
    <w:p w14:paraId="4A6DD9F7" w14:textId="77777777" w:rsidR="00930752" w:rsidRDefault="00930752"/>
    <w:p w14:paraId="734FAA06" w14:textId="77777777" w:rsidR="00930752" w:rsidRDefault="009307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A6E93" w14:textId="77777777" w:rsidR="00930752" w:rsidRDefault="00930752">
      <w:r>
        <w:separator/>
      </w:r>
    </w:p>
    <w:p w14:paraId="1F00A51E" w14:textId="77777777" w:rsidR="00930752" w:rsidRDefault="00930752"/>
  </w:footnote>
  <w:footnote w:type="continuationSeparator" w:id="0">
    <w:p w14:paraId="6BA599B3" w14:textId="77777777" w:rsidR="00930752" w:rsidRDefault="00930752">
      <w:r>
        <w:continuationSeparator/>
      </w:r>
    </w:p>
    <w:p w14:paraId="4B064829" w14:textId="77777777" w:rsidR="00930752" w:rsidRDefault="00930752"/>
  </w:footnote>
  <w:footnote w:type="continuationNotice" w:id="1">
    <w:p w14:paraId="061EC8DE" w14:textId="77777777" w:rsidR="00930752" w:rsidRDefault="00930752"/>
    <w:p w14:paraId="660CAFDB" w14:textId="77777777" w:rsidR="00930752" w:rsidRDefault="009307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06249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40C211A0" w14:textId="77777777" w:rsidR="00440BC2" w:rsidRPr="00C56578" w:rsidRDefault="00440BC2">
        <w:pPr>
          <w:pStyle w:val="a5"/>
          <w:jc w:val="center"/>
          <w:rPr>
            <w:rFonts w:ascii="Times New Roman" w:hAnsi="Times New Roman"/>
            <w:sz w:val="28"/>
          </w:rPr>
        </w:pPr>
        <w:r w:rsidRPr="00C56578">
          <w:rPr>
            <w:rFonts w:ascii="Times New Roman" w:hAnsi="Times New Roman"/>
            <w:sz w:val="28"/>
          </w:rPr>
          <w:fldChar w:fldCharType="begin"/>
        </w:r>
        <w:r w:rsidRPr="00C56578">
          <w:rPr>
            <w:rFonts w:ascii="Times New Roman" w:hAnsi="Times New Roman"/>
            <w:sz w:val="28"/>
          </w:rPr>
          <w:instrText>PAGE   \* MERGEFORMAT</w:instrText>
        </w:r>
        <w:r w:rsidRPr="00C56578">
          <w:rPr>
            <w:rFonts w:ascii="Times New Roman" w:hAnsi="Times New Roman"/>
            <w:sz w:val="28"/>
          </w:rPr>
          <w:fldChar w:fldCharType="separate"/>
        </w:r>
        <w:r w:rsidR="00BC4477">
          <w:rPr>
            <w:rFonts w:ascii="Times New Roman" w:hAnsi="Times New Roman"/>
            <w:noProof/>
            <w:sz w:val="28"/>
          </w:rPr>
          <w:t>5</w:t>
        </w:r>
        <w:r w:rsidRPr="00C56578">
          <w:rPr>
            <w:rFonts w:ascii="Times New Roman" w:hAnsi="Times New Roman"/>
            <w:sz w:val="28"/>
          </w:rPr>
          <w:fldChar w:fldCharType="end"/>
        </w:r>
      </w:p>
    </w:sdtContent>
  </w:sdt>
  <w:p w14:paraId="702AF6C5" w14:textId="77777777" w:rsidR="00440BC2" w:rsidRDefault="00440BC2" w:rsidP="00502C4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F68D4" w14:textId="77777777" w:rsidR="00440BC2" w:rsidRDefault="00440BC2" w:rsidP="00502C42">
    <w:pPr>
      <w:pStyle w:val="a5"/>
      <w:tabs>
        <w:tab w:val="left" w:pos="328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6DA1"/>
    <w:multiLevelType w:val="hybridMultilevel"/>
    <w:tmpl w:val="D3723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953B8"/>
    <w:multiLevelType w:val="hybridMultilevel"/>
    <w:tmpl w:val="D3723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577F2"/>
    <w:multiLevelType w:val="hybridMultilevel"/>
    <w:tmpl w:val="BC0A4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6310F"/>
    <w:multiLevelType w:val="hybridMultilevel"/>
    <w:tmpl w:val="90C68BC0"/>
    <w:lvl w:ilvl="0" w:tplc="32624DA2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74DB"/>
    <w:multiLevelType w:val="hybridMultilevel"/>
    <w:tmpl w:val="C38EA64A"/>
    <w:lvl w:ilvl="0" w:tplc="281C067A">
      <w:numFmt w:val="decimalZero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1E263E3B"/>
    <w:multiLevelType w:val="hybridMultilevel"/>
    <w:tmpl w:val="F248410A"/>
    <w:lvl w:ilvl="0" w:tplc="B8D2EF7C">
      <w:start w:val="1"/>
      <w:numFmt w:val="decimal"/>
      <w:suff w:val="space"/>
      <w:lvlText w:val="%1)"/>
      <w:lvlJc w:val="left"/>
      <w:pPr>
        <w:ind w:left="900" w:hanging="360"/>
      </w:pPr>
      <w:rPr>
        <w:rFonts w:ascii="Times New Roman" w:eastAsia="SimSu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1A68AC"/>
    <w:multiLevelType w:val="hybridMultilevel"/>
    <w:tmpl w:val="2898D4E6"/>
    <w:lvl w:ilvl="0" w:tplc="835AB37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02F2"/>
    <w:multiLevelType w:val="hybridMultilevel"/>
    <w:tmpl w:val="6276B878"/>
    <w:lvl w:ilvl="0" w:tplc="CB063E96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72640F"/>
    <w:multiLevelType w:val="hybridMultilevel"/>
    <w:tmpl w:val="47F4C50A"/>
    <w:lvl w:ilvl="0" w:tplc="AF5E499C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 w15:restartNumberingAfterBreak="0">
    <w:nsid w:val="3396499E"/>
    <w:multiLevelType w:val="hybridMultilevel"/>
    <w:tmpl w:val="D3723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DD11DC"/>
    <w:multiLevelType w:val="hybridMultilevel"/>
    <w:tmpl w:val="41F23BE6"/>
    <w:lvl w:ilvl="0" w:tplc="4DE01356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151B73"/>
    <w:multiLevelType w:val="hybridMultilevel"/>
    <w:tmpl w:val="2720557E"/>
    <w:lvl w:ilvl="0" w:tplc="2DE2825A">
      <w:start w:val="1"/>
      <w:numFmt w:val="decimal"/>
      <w:suff w:val="space"/>
      <w:lvlText w:val="%1)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3" w15:restartNumberingAfterBreak="0">
    <w:nsid w:val="409A0441"/>
    <w:multiLevelType w:val="hybridMultilevel"/>
    <w:tmpl w:val="2130A246"/>
    <w:lvl w:ilvl="0" w:tplc="D11CC0DE">
      <w:start w:val="1"/>
      <w:numFmt w:val="decimal"/>
      <w:lvlText w:val="%1)"/>
      <w:lvlJc w:val="left"/>
      <w:pPr>
        <w:ind w:left="928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29D3258"/>
    <w:multiLevelType w:val="hybridMultilevel"/>
    <w:tmpl w:val="D9E83D74"/>
    <w:lvl w:ilvl="0" w:tplc="CCE03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BE1F45"/>
    <w:multiLevelType w:val="hybridMultilevel"/>
    <w:tmpl w:val="A0321D12"/>
    <w:lvl w:ilvl="0" w:tplc="2E586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155B54"/>
    <w:multiLevelType w:val="hybridMultilevel"/>
    <w:tmpl w:val="880483F2"/>
    <w:lvl w:ilvl="0" w:tplc="2C4838E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B77B63"/>
    <w:multiLevelType w:val="hybridMultilevel"/>
    <w:tmpl w:val="497A1C0E"/>
    <w:lvl w:ilvl="0" w:tplc="E61EC69E">
      <w:numFmt w:val="decimalZero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9" w15:restartNumberingAfterBreak="0">
    <w:nsid w:val="6B9E606F"/>
    <w:multiLevelType w:val="hybridMultilevel"/>
    <w:tmpl w:val="1BFACC24"/>
    <w:lvl w:ilvl="0" w:tplc="31448B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CF0684"/>
    <w:multiLevelType w:val="hybridMultilevel"/>
    <w:tmpl w:val="CFA0D5DA"/>
    <w:lvl w:ilvl="0" w:tplc="0BD4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7B6380"/>
    <w:multiLevelType w:val="hybridMultilevel"/>
    <w:tmpl w:val="561A9202"/>
    <w:lvl w:ilvl="0" w:tplc="3DBCBF46">
      <w:start w:val="1"/>
      <w:numFmt w:val="decimal"/>
      <w:lvlText w:val="%1."/>
      <w:lvlJc w:val="left"/>
      <w:pPr>
        <w:ind w:left="1677" w:hanging="82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66E1D04"/>
    <w:multiLevelType w:val="hybridMultilevel"/>
    <w:tmpl w:val="4FF27BA8"/>
    <w:lvl w:ilvl="0" w:tplc="25F0E2C6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 w15:restartNumberingAfterBreak="0">
    <w:nsid w:val="7BE97878"/>
    <w:multiLevelType w:val="hybridMultilevel"/>
    <w:tmpl w:val="10E6BA22"/>
    <w:lvl w:ilvl="0" w:tplc="7586FB22">
      <w:numFmt w:val="decimalZero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DC4224A"/>
    <w:multiLevelType w:val="hybridMultilevel"/>
    <w:tmpl w:val="0A9685C0"/>
    <w:lvl w:ilvl="0" w:tplc="02306BCC">
      <w:start w:val="1"/>
      <w:numFmt w:val="decimal"/>
      <w:lvlText w:val="%1."/>
      <w:lvlJc w:val="left"/>
      <w:pPr>
        <w:ind w:left="1385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7F203364"/>
    <w:multiLevelType w:val="hybridMultilevel"/>
    <w:tmpl w:val="A98CD44A"/>
    <w:lvl w:ilvl="0" w:tplc="58CE581C">
      <w:numFmt w:val="decimalZero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F662E6A"/>
    <w:multiLevelType w:val="hybridMultilevel"/>
    <w:tmpl w:val="C6CACD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5"/>
  </w:num>
  <w:num w:numId="4">
    <w:abstractNumId w:val="23"/>
  </w:num>
  <w:num w:numId="5">
    <w:abstractNumId w:val="3"/>
  </w:num>
  <w:num w:numId="6">
    <w:abstractNumId w:val="4"/>
  </w:num>
  <w:num w:numId="7">
    <w:abstractNumId w:val="18"/>
  </w:num>
  <w:num w:numId="8">
    <w:abstractNumId w:val="24"/>
  </w:num>
  <w:num w:numId="9">
    <w:abstractNumId w:val="10"/>
  </w:num>
  <w:num w:numId="10">
    <w:abstractNumId w:val="9"/>
  </w:num>
  <w:num w:numId="11">
    <w:abstractNumId w:val="0"/>
  </w:num>
  <w:num w:numId="12">
    <w:abstractNumId w:val="1"/>
  </w:num>
  <w:num w:numId="13">
    <w:abstractNumId w:val="26"/>
  </w:num>
  <w:num w:numId="14">
    <w:abstractNumId w:val="2"/>
  </w:num>
  <w:num w:numId="15">
    <w:abstractNumId w:val="22"/>
  </w:num>
  <w:num w:numId="16">
    <w:abstractNumId w:val="14"/>
  </w:num>
  <w:num w:numId="17">
    <w:abstractNumId w:val="16"/>
  </w:num>
  <w:num w:numId="18">
    <w:abstractNumId w:val="8"/>
  </w:num>
  <w:num w:numId="19">
    <w:abstractNumId w:val="15"/>
  </w:num>
  <w:num w:numId="20">
    <w:abstractNumId w:val="20"/>
  </w:num>
  <w:num w:numId="21">
    <w:abstractNumId w:val="13"/>
  </w:num>
  <w:num w:numId="22">
    <w:abstractNumId w:val="5"/>
  </w:num>
  <w:num w:numId="23">
    <w:abstractNumId w:val="12"/>
  </w:num>
  <w:num w:numId="24">
    <w:abstractNumId w:val="19"/>
  </w:num>
  <w:num w:numId="25">
    <w:abstractNumId w:val="6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A"/>
    <w:rsid w:val="00000E7F"/>
    <w:rsid w:val="00007C6B"/>
    <w:rsid w:val="00007C8A"/>
    <w:rsid w:val="00007CB4"/>
    <w:rsid w:val="00010C17"/>
    <w:rsid w:val="000149C4"/>
    <w:rsid w:val="00014A8F"/>
    <w:rsid w:val="00017A22"/>
    <w:rsid w:val="00021AD0"/>
    <w:rsid w:val="00022288"/>
    <w:rsid w:val="000223A3"/>
    <w:rsid w:val="000226E7"/>
    <w:rsid w:val="0002302C"/>
    <w:rsid w:val="00024685"/>
    <w:rsid w:val="00026192"/>
    <w:rsid w:val="000275AC"/>
    <w:rsid w:val="00027C15"/>
    <w:rsid w:val="0003471B"/>
    <w:rsid w:val="000403DC"/>
    <w:rsid w:val="0004550D"/>
    <w:rsid w:val="00045B3D"/>
    <w:rsid w:val="00045D0C"/>
    <w:rsid w:val="00047B06"/>
    <w:rsid w:val="000545DE"/>
    <w:rsid w:val="00055681"/>
    <w:rsid w:val="00061DAF"/>
    <w:rsid w:val="00064FDA"/>
    <w:rsid w:val="000710FF"/>
    <w:rsid w:val="0007277D"/>
    <w:rsid w:val="00072792"/>
    <w:rsid w:val="000731FA"/>
    <w:rsid w:val="00077BC5"/>
    <w:rsid w:val="00080FB5"/>
    <w:rsid w:val="00081BEB"/>
    <w:rsid w:val="00084B61"/>
    <w:rsid w:val="000851F6"/>
    <w:rsid w:val="00091E2A"/>
    <w:rsid w:val="000922E7"/>
    <w:rsid w:val="00093218"/>
    <w:rsid w:val="000938CE"/>
    <w:rsid w:val="00095A02"/>
    <w:rsid w:val="000979A3"/>
    <w:rsid w:val="000A07C2"/>
    <w:rsid w:val="000A2828"/>
    <w:rsid w:val="000A30DC"/>
    <w:rsid w:val="000A5E82"/>
    <w:rsid w:val="000B2EC0"/>
    <w:rsid w:val="000B3B09"/>
    <w:rsid w:val="000B419D"/>
    <w:rsid w:val="000B7743"/>
    <w:rsid w:val="000C0C6F"/>
    <w:rsid w:val="000C2BC0"/>
    <w:rsid w:val="000C36CF"/>
    <w:rsid w:val="000C566C"/>
    <w:rsid w:val="000C5B04"/>
    <w:rsid w:val="000C5B71"/>
    <w:rsid w:val="000C7883"/>
    <w:rsid w:val="000D154A"/>
    <w:rsid w:val="000D2D0C"/>
    <w:rsid w:val="000D3AA8"/>
    <w:rsid w:val="000D4932"/>
    <w:rsid w:val="000D5162"/>
    <w:rsid w:val="000D5FB5"/>
    <w:rsid w:val="000D7FEE"/>
    <w:rsid w:val="000E18F4"/>
    <w:rsid w:val="000E4356"/>
    <w:rsid w:val="000E437D"/>
    <w:rsid w:val="000F3D73"/>
    <w:rsid w:val="000F44B6"/>
    <w:rsid w:val="000F5BAD"/>
    <w:rsid w:val="000F7344"/>
    <w:rsid w:val="001000C6"/>
    <w:rsid w:val="00101315"/>
    <w:rsid w:val="001013DE"/>
    <w:rsid w:val="00102B6D"/>
    <w:rsid w:val="0010317C"/>
    <w:rsid w:val="00103A1B"/>
    <w:rsid w:val="00111865"/>
    <w:rsid w:val="00114E06"/>
    <w:rsid w:val="00116730"/>
    <w:rsid w:val="00120178"/>
    <w:rsid w:val="00123B60"/>
    <w:rsid w:val="0013364A"/>
    <w:rsid w:val="001349CC"/>
    <w:rsid w:val="001367A1"/>
    <w:rsid w:val="00140916"/>
    <w:rsid w:val="00140FB3"/>
    <w:rsid w:val="00142BFB"/>
    <w:rsid w:val="00143B8E"/>
    <w:rsid w:val="001459B1"/>
    <w:rsid w:val="00151C32"/>
    <w:rsid w:val="00153F49"/>
    <w:rsid w:val="00154237"/>
    <w:rsid w:val="001563F2"/>
    <w:rsid w:val="001571C0"/>
    <w:rsid w:val="00163523"/>
    <w:rsid w:val="00165220"/>
    <w:rsid w:val="00166ACE"/>
    <w:rsid w:val="001670D3"/>
    <w:rsid w:val="001717F7"/>
    <w:rsid w:val="001759D5"/>
    <w:rsid w:val="00176F26"/>
    <w:rsid w:val="001802CE"/>
    <w:rsid w:val="001803B8"/>
    <w:rsid w:val="00180D56"/>
    <w:rsid w:val="00183BA6"/>
    <w:rsid w:val="00183CCA"/>
    <w:rsid w:val="0018401A"/>
    <w:rsid w:val="001844E3"/>
    <w:rsid w:val="00186658"/>
    <w:rsid w:val="0018784B"/>
    <w:rsid w:val="00187D87"/>
    <w:rsid w:val="00191926"/>
    <w:rsid w:val="001921C1"/>
    <w:rsid w:val="0019390A"/>
    <w:rsid w:val="00194068"/>
    <w:rsid w:val="00194CC6"/>
    <w:rsid w:val="00197845"/>
    <w:rsid w:val="001A0EA4"/>
    <w:rsid w:val="001A1D40"/>
    <w:rsid w:val="001A26EB"/>
    <w:rsid w:val="001A38FA"/>
    <w:rsid w:val="001A3D3B"/>
    <w:rsid w:val="001A5453"/>
    <w:rsid w:val="001A6260"/>
    <w:rsid w:val="001A7D71"/>
    <w:rsid w:val="001B1C4E"/>
    <w:rsid w:val="001B494C"/>
    <w:rsid w:val="001B5124"/>
    <w:rsid w:val="001B5FC0"/>
    <w:rsid w:val="001C5570"/>
    <w:rsid w:val="001C5644"/>
    <w:rsid w:val="001C6412"/>
    <w:rsid w:val="001C6DA7"/>
    <w:rsid w:val="001C6FA5"/>
    <w:rsid w:val="001D0631"/>
    <w:rsid w:val="001D1628"/>
    <w:rsid w:val="001D1B97"/>
    <w:rsid w:val="001D356E"/>
    <w:rsid w:val="001D3693"/>
    <w:rsid w:val="001D55F1"/>
    <w:rsid w:val="001E1195"/>
    <w:rsid w:val="001E28FD"/>
    <w:rsid w:val="001E4781"/>
    <w:rsid w:val="001E6EB3"/>
    <w:rsid w:val="001F2409"/>
    <w:rsid w:val="001F3B3C"/>
    <w:rsid w:val="001F42DA"/>
    <w:rsid w:val="001F4E14"/>
    <w:rsid w:val="002054BB"/>
    <w:rsid w:val="00205B0C"/>
    <w:rsid w:val="00206076"/>
    <w:rsid w:val="00211613"/>
    <w:rsid w:val="00211EE2"/>
    <w:rsid w:val="00214890"/>
    <w:rsid w:val="0021586F"/>
    <w:rsid w:val="00216311"/>
    <w:rsid w:val="0021779F"/>
    <w:rsid w:val="00217A43"/>
    <w:rsid w:val="00222031"/>
    <w:rsid w:val="00222922"/>
    <w:rsid w:val="002249A2"/>
    <w:rsid w:val="00224B0D"/>
    <w:rsid w:val="00233E7F"/>
    <w:rsid w:val="00234101"/>
    <w:rsid w:val="00235DC8"/>
    <w:rsid w:val="0023632B"/>
    <w:rsid w:val="00236859"/>
    <w:rsid w:val="00240D61"/>
    <w:rsid w:val="00240DCE"/>
    <w:rsid w:val="00241BBE"/>
    <w:rsid w:val="00246F09"/>
    <w:rsid w:val="002472B9"/>
    <w:rsid w:val="00251FDE"/>
    <w:rsid w:val="00252233"/>
    <w:rsid w:val="002541AA"/>
    <w:rsid w:val="00255656"/>
    <w:rsid w:val="00255DD8"/>
    <w:rsid w:val="00260250"/>
    <w:rsid w:val="00262DC0"/>
    <w:rsid w:val="002636A4"/>
    <w:rsid w:val="00264BC1"/>
    <w:rsid w:val="002652DF"/>
    <w:rsid w:val="00266AC7"/>
    <w:rsid w:val="00267F14"/>
    <w:rsid w:val="00271F2A"/>
    <w:rsid w:val="00271F42"/>
    <w:rsid w:val="002737EF"/>
    <w:rsid w:val="00273A67"/>
    <w:rsid w:val="002748D4"/>
    <w:rsid w:val="00275B36"/>
    <w:rsid w:val="00276E66"/>
    <w:rsid w:val="00280D72"/>
    <w:rsid w:val="00281003"/>
    <w:rsid w:val="00281F79"/>
    <w:rsid w:val="0028315F"/>
    <w:rsid w:val="00284B10"/>
    <w:rsid w:val="00290BAC"/>
    <w:rsid w:val="002941C3"/>
    <w:rsid w:val="00295E46"/>
    <w:rsid w:val="00295E6D"/>
    <w:rsid w:val="00296EBA"/>
    <w:rsid w:val="002A0484"/>
    <w:rsid w:val="002A6571"/>
    <w:rsid w:val="002B1F48"/>
    <w:rsid w:val="002B4C34"/>
    <w:rsid w:val="002B5524"/>
    <w:rsid w:val="002B5C35"/>
    <w:rsid w:val="002B796C"/>
    <w:rsid w:val="002B79CA"/>
    <w:rsid w:val="002C1CEE"/>
    <w:rsid w:val="002C3128"/>
    <w:rsid w:val="002C31E7"/>
    <w:rsid w:val="002C4FC2"/>
    <w:rsid w:val="002D0F1D"/>
    <w:rsid w:val="002D6270"/>
    <w:rsid w:val="002E07A3"/>
    <w:rsid w:val="002E0837"/>
    <w:rsid w:val="002E362D"/>
    <w:rsid w:val="002E3F83"/>
    <w:rsid w:val="002E45FC"/>
    <w:rsid w:val="002E6995"/>
    <w:rsid w:val="002E6F03"/>
    <w:rsid w:val="002E7DB0"/>
    <w:rsid w:val="002F06AA"/>
    <w:rsid w:val="002F125D"/>
    <w:rsid w:val="002F16DD"/>
    <w:rsid w:val="002F3BA0"/>
    <w:rsid w:val="003003E6"/>
    <w:rsid w:val="003005C5"/>
    <w:rsid w:val="00301D92"/>
    <w:rsid w:val="003025EC"/>
    <w:rsid w:val="00303ABB"/>
    <w:rsid w:val="00303D36"/>
    <w:rsid w:val="00303EE0"/>
    <w:rsid w:val="00306581"/>
    <w:rsid w:val="0030686A"/>
    <w:rsid w:val="00306A4E"/>
    <w:rsid w:val="00310856"/>
    <w:rsid w:val="00311A74"/>
    <w:rsid w:val="00312CAE"/>
    <w:rsid w:val="00313025"/>
    <w:rsid w:val="0031320E"/>
    <w:rsid w:val="00314B93"/>
    <w:rsid w:val="00316653"/>
    <w:rsid w:val="0031689E"/>
    <w:rsid w:val="00320B44"/>
    <w:rsid w:val="003228E7"/>
    <w:rsid w:val="00322D6B"/>
    <w:rsid w:val="003232AB"/>
    <w:rsid w:val="00323BA5"/>
    <w:rsid w:val="00323DC0"/>
    <w:rsid w:val="003329F6"/>
    <w:rsid w:val="00333252"/>
    <w:rsid w:val="00333D29"/>
    <w:rsid w:val="00333FAC"/>
    <w:rsid w:val="003361B5"/>
    <w:rsid w:val="00340D59"/>
    <w:rsid w:val="003441A2"/>
    <w:rsid w:val="0034697E"/>
    <w:rsid w:val="00347956"/>
    <w:rsid w:val="00347FD4"/>
    <w:rsid w:val="0035045A"/>
    <w:rsid w:val="003505E0"/>
    <w:rsid w:val="00350F15"/>
    <w:rsid w:val="0035157C"/>
    <w:rsid w:val="00353092"/>
    <w:rsid w:val="003557DB"/>
    <w:rsid w:val="003558EE"/>
    <w:rsid w:val="0035707A"/>
    <w:rsid w:val="0036101A"/>
    <w:rsid w:val="003629B1"/>
    <w:rsid w:val="003634E7"/>
    <w:rsid w:val="00363BB9"/>
    <w:rsid w:val="00363DDB"/>
    <w:rsid w:val="00364607"/>
    <w:rsid w:val="00365CE2"/>
    <w:rsid w:val="003664B4"/>
    <w:rsid w:val="00371FDB"/>
    <w:rsid w:val="0037492B"/>
    <w:rsid w:val="00374A28"/>
    <w:rsid w:val="00374C38"/>
    <w:rsid w:val="00376B97"/>
    <w:rsid w:val="00377F62"/>
    <w:rsid w:val="00380110"/>
    <w:rsid w:val="003806CC"/>
    <w:rsid w:val="003809BE"/>
    <w:rsid w:val="00380C6D"/>
    <w:rsid w:val="003817C0"/>
    <w:rsid w:val="00381F48"/>
    <w:rsid w:val="00382103"/>
    <w:rsid w:val="00384631"/>
    <w:rsid w:val="003847F7"/>
    <w:rsid w:val="00384A32"/>
    <w:rsid w:val="00385362"/>
    <w:rsid w:val="003907EE"/>
    <w:rsid w:val="00390D70"/>
    <w:rsid w:val="00395DF2"/>
    <w:rsid w:val="003A34E7"/>
    <w:rsid w:val="003A3991"/>
    <w:rsid w:val="003A4A8A"/>
    <w:rsid w:val="003A5F17"/>
    <w:rsid w:val="003B0A5C"/>
    <w:rsid w:val="003B2F19"/>
    <w:rsid w:val="003B54C6"/>
    <w:rsid w:val="003B5CE3"/>
    <w:rsid w:val="003C026D"/>
    <w:rsid w:val="003C27E0"/>
    <w:rsid w:val="003C4D86"/>
    <w:rsid w:val="003C5F09"/>
    <w:rsid w:val="003C628B"/>
    <w:rsid w:val="003C6BA6"/>
    <w:rsid w:val="003C7043"/>
    <w:rsid w:val="003D0AA1"/>
    <w:rsid w:val="003D0B7C"/>
    <w:rsid w:val="003D42F6"/>
    <w:rsid w:val="003D5D81"/>
    <w:rsid w:val="003E02E3"/>
    <w:rsid w:val="003E08A5"/>
    <w:rsid w:val="003E1EFA"/>
    <w:rsid w:val="003E3A00"/>
    <w:rsid w:val="003E47EE"/>
    <w:rsid w:val="003E4A88"/>
    <w:rsid w:val="003E625A"/>
    <w:rsid w:val="003F1488"/>
    <w:rsid w:val="003F2C0D"/>
    <w:rsid w:val="003F319B"/>
    <w:rsid w:val="003F3360"/>
    <w:rsid w:val="003F3E3F"/>
    <w:rsid w:val="003F3FEC"/>
    <w:rsid w:val="003F52E2"/>
    <w:rsid w:val="004006EE"/>
    <w:rsid w:val="004014E3"/>
    <w:rsid w:val="00401ADF"/>
    <w:rsid w:val="004054B4"/>
    <w:rsid w:val="00406F53"/>
    <w:rsid w:val="00407B37"/>
    <w:rsid w:val="0041005A"/>
    <w:rsid w:val="00410189"/>
    <w:rsid w:val="0041112D"/>
    <w:rsid w:val="004111E9"/>
    <w:rsid w:val="004127BD"/>
    <w:rsid w:val="00413479"/>
    <w:rsid w:val="00416D19"/>
    <w:rsid w:val="0042361B"/>
    <w:rsid w:val="00423D93"/>
    <w:rsid w:val="0042413D"/>
    <w:rsid w:val="00424BCB"/>
    <w:rsid w:val="00427291"/>
    <w:rsid w:val="00430B72"/>
    <w:rsid w:val="0043238C"/>
    <w:rsid w:val="004333C4"/>
    <w:rsid w:val="004354F6"/>
    <w:rsid w:val="00436419"/>
    <w:rsid w:val="004366AB"/>
    <w:rsid w:val="0044027B"/>
    <w:rsid w:val="00440BC2"/>
    <w:rsid w:val="004412E6"/>
    <w:rsid w:val="00441E5A"/>
    <w:rsid w:val="00443409"/>
    <w:rsid w:val="00443D25"/>
    <w:rsid w:val="00446196"/>
    <w:rsid w:val="00446349"/>
    <w:rsid w:val="004466FC"/>
    <w:rsid w:val="00447AD3"/>
    <w:rsid w:val="00450086"/>
    <w:rsid w:val="0045069B"/>
    <w:rsid w:val="00450E94"/>
    <w:rsid w:val="00451F64"/>
    <w:rsid w:val="00452323"/>
    <w:rsid w:val="004530BA"/>
    <w:rsid w:val="0045568C"/>
    <w:rsid w:val="00456AD9"/>
    <w:rsid w:val="00456FCF"/>
    <w:rsid w:val="004606EE"/>
    <w:rsid w:val="00460B79"/>
    <w:rsid w:val="00463AE5"/>
    <w:rsid w:val="00465168"/>
    <w:rsid w:val="00465293"/>
    <w:rsid w:val="00465D70"/>
    <w:rsid w:val="00467063"/>
    <w:rsid w:val="0047077B"/>
    <w:rsid w:val="00471C2E"/>
    <w:rsid w:val="00471DA8"/>
    <w:rsid w:val="004735CF"/>
    <w:rsid w:val="00474109"/>
    <w:rsid w:val="004779A3"/>
    <w:rsid w:val="00481606"/>
    <w:rsid w:val="00481662"/>
    <w:rsid w:val="00483A9A"/>
    <w:rsid w:val="004847E6"/>
    <w:rsid w:val="00484C09"/>
    <w:rsid w:val="00485528"/>
    <w:rsid w:val="004857CF"/>
    <w:rsid w:val="0048669B"/>
    <w:rsid w:val="00490626"/>
    <w:rsid w:val="00496204"/>
    <w:rsid w:val="0049680A"/>
    <w:rsid w:val="00497349"/>
    <w:rsid w:val="00497D01"/>
    <w:rsid w:val="004A1B1E"/>
    <w:rsid w:val="004A2326"/>
    <w:rsid w:val="004A25DF"/>
    <w:rsid w:val="004A3F63"/>
    <w:rsid w:val="004A4C50"/>
    <w:rsid w:val="004A65B6"/>
    <w:rsid w:val="004B0CD1"/>
    <w:rsid w:val="004B0D4C"/>
    <w:rsid w:val="004B1528"/>
    <w:rsid w:val="004B20D2"/>
    <w:rsid w:val="004B38B9"/>
    <w:rsid w:val="004B3E74"/>
    <w:rsid w:val="004B4543"/>
    <w:rsid w:val="004B5AAA"/>
    <w:rsid w:val="004C0124"/>
    <w:rsid w:val="004C0E85"/>
    <w:rsid w:val="004C2DB2"/>
    <w:rsid w:val="004C30ED"/>
    <w:rsid w:val="004C7933"/>
    <w:rsid w:val="004D3E53"/>
    <w:rsid w:val="004D3F67"/>
    <w:rsid w:val="004D533C"/>
    <w:rsid w:val="004E3F86"/>
    <w:rsid w:val="004E5E37"/>
    <w:rsid w:val="004F04F7"/>
    <w:rsid w:val="004F0F9B"/>
    <w:rsid w:val="004F2498"/>
    <w:rsid w:val="004F4142"/>
    <w:rsid w:val="004F57D9"/>
    <w:rsid w:val="004F6E29"/>
    <w:rsid w:val="004F781F"/>
    <w:rsid w:val="004F7CDC"/>
    <w:rsid w:val="0050124A"/>
    <w:rsid w:val="00502691"/>
    <w:rsid w:val="00502C42"/>
    <w:rsid w:val="00504DB4"/>
    <w:rsid w:val="005055FD"/>
    <w:rsid w:val="00506DD5"/>
    <w:rsid w:val="0051107E"/>
    <w:rsid w:val="00511E0F"/>
    <w:rsid w:val="005122D9"/>
    <w:rsid w:val="00512807"/>
    <w:rsid w:val="00513F79"/>
    <w:rsid w:val="00514D2F"/>
    <w:rsid w:val="00514FD6"/>
    <w:rsid w:val="005156B8"/>
    <w:rsid w:val="0052264C"/>
    <w:rsid w:val="005301E3"/>
    <w:rsid w:val="00530B56"/>
    <w:rsid w:val="00531666"/>
    <w:rsid w:val="00533A66"/>
    <w:rsid w:val="0053418F"/>
    <w:rsid w:val="00535B28"/>
    <w:rsid w:val="00536880"/>
    <w:rsid w:val="00537624"/>
    <w:rsid w:val="0054031C"/>
    <w:rsid w:val="00540720"/>
    <w:rsid w:val="00540FA4"/>
    <w:rsid w:val="005412EE"/>
    <w:rsid w:val="005414C2"/>
    <w:rsid w:val="0054219E"/>
    <w:rsid w:val="005451A3"/>
    <w:rsid w:val="005452F8"/>
    <w:rsid w:val="0054552C"/>
    <w:rsid w:val="005478D3"/>
    <w:rsid w:val="00551AB3"/>
    <w:rsid w:val="00553013"/>
    <w:rsid w:val="00554947"/>
    <w:rsid w:val="00554F02"/>
    <w:rsid w:val="005563D8"/>
    <w:rsid w:val="005574E6"/>
    <w:rsid w:val="005621F2"/>
    <w:rsid w:val="00563791"/>
    <w:rsid w:val="00563B85"/>
    <w:rsid w:val="0056653F"/>
    <w:rsid w:val="005672F5"/>
    <w:rsid w:val="00570089"/>
    <w:rsid w:val="005701F7"/>
    <w:rsid w:val="005722F3"/>
    <w:rsid w:val="00575BA1"/>
    <w:rsid w:val="005764D8"/>
    <w:rsid w:val="00576F4E"/>
    <w:rsid w:val="00577582"/>
    <w:rsid w:val="0058244C"/>
    <w:rsid w:val="00584965"/>
    <w:rsid w:val="005860CC"/>
    <w:rsid w:val="00590C10"/>
    <w:rsid w:val="00590D60"/>
    <w:rsid w:val="00591D67"/>
    <w:rsid w:val="00593C0E"/>
    <w:rsid w:val="00594A54"/>
    <w:rsid w:val="00595473"/>
    <w:rsid w:val="005956B0"/>
    <w:rsid w:val="0059600A"/>
    <w:rsid w:val="005969B4"/>
    <w:rsid w:val="005A2076"/>
    <w:rsid w:val="005A2D3D"/>
    <w:rsid w:val="005A41DD"/>
    <w:rsid w:val="005A5874"/>
    <w:rsid w:val="005A5F89"/>
    <w:rsid w:val="005B0349"/>
    <w:rsid w:val="005B22DD"/>
    <w:rsid w:val="005B357B"/>
    <w:rsid w:val="005B5407"/>
    <w:rsid w:val="005B5FB8"/>
    <w:rsid w:val="005B6E67"/>
    <w:rsid w:val="005B7A82"/>
    <w:rsid w:val="005C0472"/>
    <w:rsid w:val="005C1B07"/>
    <w:rsid w:val="005C266E"/>
    <w:rsid w:val="005C2715"/>
    <w:rsid w:val="005C2A9B"/>
    <w:rsid w:val="005C3DEE"/>
    <w:rsid w:val="005C58B3"/>
    <w:rsid w:val="005C61E2"/>
    <w:rsid w:val="005C7449"/>
    <w:rsid w:val="005C7A72"/>
    <w:rsid w:val="005D1557"/>
    <w:rsid w:val="005D1E4F"/>
    <w:rsid w:val="005D292D"/>
    <w:rsid w:val="005D39B0"/>
    <w:rsid w:val="005D53D3"/>
    <w:rsid w:val="005D5823"/>
    <w:rsid w:val="005D71E7"/>
    <w:rsid w:val="005D781F"/>
    <w:rsid w:val="005E330F"/>
    <w:rsid w:val="005E54E1"/>
    <w:rsid w:val="005F3883"/>
    <w:rsid w:val="005F4173"/>
    <w:rsid w:val="005F577F"/>
    <w:rsid w:val="005F57C3"/>
    <w:rsid w:val="005F6A54"/>
    <w:rsid w:val="005F7095"/>
    <w:rsid w:val="0060213C"/>
    <w:rsid w:val="006048DB"/>
    <w:rsid w:val="00604D8C"/>
    <w:rsid w:val="00606E1A"/>
    <w:rsid w:val="006070DD"/>
    <w:rsid w:val="00613B15"/>
    <w:rsid w:val="0061405A"/>
    <w:rsid w:val="00614518"/>
    <w:rsid w:val="006163D8"/>
    <w:rsid w:val="0061686F"/>
    <w:rsid w:val="00616B98"/>
    <w:rsid w:val="0062136A"/>
    <w:rsid w:val="006238A4"/>
    <w:rsid w:val="00624AF0"/>
    <w:rsid w:val="00624AF6"/>
    <w:rsid w:val="00624E84"/>
    <w:rsid w:val="00625519"/>
    <w:rsid w:val="006277B9"/>
    <w:rsid w:val="00630326"/>
    <w:rsid w:val="00632F76"/>
    <w:rsid w:val="00633142"/>
    <w:rsid w:val="006342C1"/>
    <w:rsid w:val="006344AF"/>
    <w:rsid w:val="006356AF"/>
    <w:rsid w:val="00635A49"/>
    <w:rsid w:val="00636A54"/>
    <w:rsid w:val="00636AFE"/>
    <w:rsid w:val="00637292"/>
    <w:rsid w:val="00637765"/>
    <w:rsid w:val="006413E0"/>
    <w:rsid w:val="00643584"/>
    <w:rsid w:val="0064385C"/>
    <w:rsid w:val="0064417B"/>
    <w:rsid w:val="00647AB8"/>
    <w:rsid w:val="00652B58"/>
    <w:rsid w:val="00654D15"/>
    <w:rsid w:val="00655592"/>
    <w:rsid w:val="00662E4E"/>
    <w:rsid w:val="00663CF3"/>
    <w:rsid w:val="006661DB"/>
    <w:rsid w:val="00670E07"/>
    <w:rsid w:val="00671161"/>
    <w:rsid w:val="00672706"/>
    <w:rsid w:val="00675445"/>
    <w:rsid w:val="00675885"/>
    <w:rsid w:val="00675CFB"/>
    <w:rsid w:val="00676712"/>
    <w:rsid w:val="00683184"/>
    <w:rsid w:val="006845CC"/>
    <w:rsid w:val="00687722"/>
    <w:rsid w:val="006900D9"/>
    <w:rsid w:val="00690EAF"/>
    <w:rsid w:val="0069165B"/>
    <w:rsid w:val="0069403D"/>
    <w:rsid w:val="00695143"/>
    <w:rsid w:val="00695DA9"/>
    <w:rsid w:val="006A0112"/>
    <w:rsid w:val="006A06C4"/>
    <w:rsid w:val="006A2CD2"/>
    <w:rsid w:val="006A3C15"/>
    <w:rsid w:val="006A3C7D"/>
    <w:rsid w:val="006A4AD5"/>
    <w:rsid w:val="006A5775"/>
    <w:rsid w:val="006B0919"/>
    <w:rsid w:val="006B12DF"/>
    <w:rsid w:val="006B1BEB"/>
    <w:rsid w:val="006B1C9C"/>
    <w:rsid w:val="006B4B6D"/>
    <w:rsid w:val="006B624A"/>
    <w:rsid w:val="006B62AE"/>
    <w:rsid w:val="006C1A62"/>
    <w:rsid w:val="006C1B8F"/>
    <w:rsid w:val="006C30B0"/>
    <w:rsid w:val="006C62DC"/>
    <w:rsid w:val="006C74B2"/>
    <w:rsid w:val="006D3460"/>
    <w:rsid w:val="006D37E5"/>
    <w:rsid w:val="006D737B"/>
    <w:rsid w:val="006E1B07"/>
    <w:rsid w:val="006E2323"/>
    <w:rsid w:val="006E4983"/>
    <w:rsid w:val="006E7460"/>
    <w:rsid w:val="006F2635"/>
    <w:rsid w:val="006F3250"/>
    <w:rsid w:val="006F3D00"/>
    <w:rsid w:val="006F4A52"/>
    <w:rsid w:val="006F5733"/>
    <w:rsid w:val="00701000"/>
    <w:rsid w:val="00701BE5"/>
    <w:rsid w:val="0070297E"/>
    <w:rsid w:val="007029AF"/>
    <w:rsid w:val="00702AD6"/>
    <w:rsid w:val="00703626"/>
    <w:rsid w:val="007039DA"/>
    <w:rsid w:val="00704DAE"/>
    <w:rsid w:val="00704E12"/>
    <w:rsid w:val="00707D7F"/>
    <w:rsid w:val="007120EE"/>
    <w:rsid w:val="00712E6E"/>
    <w:rsid w:val="00713177"/>
    <w:rsid w:val="00716F1C"/>
    <w:rsid w:val="0071720E"/>
    <w:rsid w:val="00717615"/>
    <w:rsid w:val="00717D59"/>
    <w:rsid w:val="0072326D"/>
    <w:rsid w:val="007244F9"/>
    <w:rsid w:val="007266BF"/>
    <w:rsid w:val="00730DAF"/>
    <w:rsid w:val="00732E34"/>
    <w:rsid w:val="00735080"/>
    <w:rsid w:val="00735D8F"/>
    <w:rsid w:val="00737626"/>
    <w:rsid w:val="00737BEB"/>
    <w:rsid w:val="007413A8"/>
    <w:rsid w:val="00741D53"/>
    <w:rsid w:val="00743040"/>
    <w:rsid w:val="00746AF5"/>
    <w:rsid w:val="007477DD"/>
    <w:rsid w:val="00747F9E"/>
    <w:rsid w:val="00751911"/>
    <w:rsid w:val="007542DA"/>
    <w:rsid w:val="007548B6"/>
    <w:rsid w:val="00754D4E"/>
    <w:rsid w:val="007567AB"/>
    <w:rsid w:val="00760776"/>
    <w:rsid w:val="00760B14"/>
    <w:rsid w:val="00764617"/>
    <w:rsid w:val="007660EC"/>
    <w:rsid w:val="0076746B"/>
    <w:rsid w:val="00767A51"/>
    <w:rsid w:val="00767E65"/>
    <w:rsid w:val="0077279E"/>
    <w:rsid w:val="00772FC3"/>
    <w:rsid w:val="0077324A"/>
    <w:rsid w:val="0077405B"/>
    <w:rsid w:val="00774476"/>
    <w:rsid w:val="00774B9C"/>
    <w:rsid w:val="00774FA2"/>
    <w:rsid w:val="007760F0"/>
    <w:rsid w:val="00776E0B"/>
    <w:rsid w:val="00776EBD"/>
    <w:rsid w:val="00777CC7"/>
    <w:rsid w:val="007818D2"/>
    <w:rsid w:val="0078298B"/>
    <w:rsid w:val="00782C0A"/>
    <w:rsid w:val="0078386F"/>
    <w:rsid w:val="007844DE"/>
    <w:rsid w:val="00784DCF"/>
    <w:rsid w:val="007864FD"/>
    <w:rsid w:val="00786AD4"/>
    <w:rsid w:val="0079263C"/>
    <w:rsid w:val="007957B9"/>
    <w:rsid w:val="007A1CBA"/>
    <w:rsid w:val="007A38C7"/>
    <w:rsid w:val="007A6EF1"/>
    <w:rsid w:val="007B16EE"/>
    <w:rsid w:val="007B267E"/>
    <w:rsid w:val="007B3C17"/>
    <w:rsid w:val="007B481A"/>
    <w:rsid w:val="007B57C9"/>
    <w:rsid w:val="007B6CE8"/>
    <w:rsid w:val="007B75A8"/>
    <w:rsid w:val="007C1136"/>
    <w:rsid w:val="007C3F83"/>
    <w:rsid w:val="007C51B5"/>
    <w:rsid w:val="007C6633"/>
    <w:rsid w:val="007C6A99"/>
    <w:rsid w:val="007C7504"/>
    <w:rsid w:val="007D0B18"/>
    <w:rsid w:val="007D1AE9"/>
    <w:rsid w:val="007D4AF8"/>
    <w:rsid w:val="007D5807"/>
    <w:rsid w:val="007D679B"/>
    <w:rsid w:val="007D7678"/>
    <w:rsid w:val="007D7D93"/>
    <w:rsid w:val="007E0432"/>
    <w:rsid w:val="007E3950"/>
    <w:rsid w:val="007E4FEF"/>
    <w:rsid w:val="007E67F0"/>
    <w:rsid w:val="007F0423"/>
    <w:rsid w:val="007F1418"/>
    <w:rsid w:val="007F341E"/>
    <w:rsid w:val="007F3DA8"/>
    <w:rsid w:val="007F461D"/>
    <w:rsid w:val="007F4808"/>
    <w:rsid w:val="007F4A16"/>
    <w:rsid w:val="007F4B40"/>
    <w:rsid w:val="007F592F"/>
    <w:rsid w:val="007F5FDC"/>
    <w:rsid w:val="007F70B3"/>
    <w:rsid w:val="007F7C17"/>
    <w:rsid w:val="00802B01"/>
    <w:rsid w:val="008040FD"/>
    <w:rsid w:val="00806489"/>
    <w:rsid w:val="008070BA"/>
    <w:rsid w:val="0080799E"/>
    <w:rsid w:val="00807E31"/>
    <w:rsid w:val="0081148D"/>
    <w:rsid w:val="00812CBA"/>
    <w:rsid w:val="008145EB"/>
    <w:rsid w:val="008146E5"/>
    <w:rsid w:val="00814EA3"/>
    <w:rsid w:val="0081636B"/>
    <w:rsid w:val="008205F1"/>
    <w:rsid w:val="008243D5"/>
    <w:rsid w:val="00824F94"/>
    <w:rsid w:val="008267B0"/>
    <w:rsid w:val="00826993"/>
    <w:rsid w:val="00827459"/>
    <w:rsid w:val="008303B4"/>
    <w:rsid w:val="00831512"/>
    <w:rsid w:val="00831ABD"/>
    <w:rsid w:val="00831F1F"/>
    <w:rsid w:val="00832DFF"/>
    <w:rsid w:val="00833DA5"/>
    <w:rsid w:val="008346BC"/>
    <w:rsid w:val="008349A0"/>
    <w:rsid w:val="00837A2F"/>
    <w:rsid w:val="008400C9"/>
    <w:rsid w:val="00841170"/>
    <w:rsid w:val="008418DC"/>
    <w:rsid w:val="00843191"/>
    <w:rsid w:val="0084405B"/>
    <w:rsid w:val="00844FB6"/>
    <w:rsid w:val="008500AF"/>
    <w:rsid w:val="00850121"/>
    <w:rsid w:val="008511E5"/>
    <w:rsid w:val="00857B70"/>
    <w:rsid w:val="00857FB8"/>
    <w:rsid w:val="008608D4"/>
    <w:rsid w:val="00861E8A"/>
    <w:rsid w:val="00864948"/>
    <w:rsid w:val="008677B2"/>
    <w:rsid w:val="00870C13"/>
    <w:rsid w:val="008730C4"/>
    <w:rsid w:val="0087354A"/>
    <w:rsid w:val="00873D52"/>
    <w:rsid w:val="008810CB"/>
    <w:rsid w:val="008850ED"/>
    <w:rsid w:val="00886721"/>
    <w:rsid w:val="00886956"/>
    <w:rsid w:val="00892091"/>
    <w:rsid w:val="00892613"/>
    <w:rsid w:val="008931E3"/>
    <w:rsid w:val="008945BE"/>
    <w:rsid w:val="008A0BEA"/>
    <w:rsid w:val="008A1A81"/>
    <w:rsid w:val="008A4455"/>
    <w:rsid w:val="008A49B5"/>
    <w:rsid w:val="008A5147"/>
    <w:rsid w:val="008A6017"/>
    <w:rsid w:val="008A6622"/>
    <w:rsid w:val="008A6A1D"/>
    <w:rsid w:val="008A73F1"/>
    <w:rsid w:val="008B07FA"/>
    <w:rsid w:val="008B0D65"/>
    <w:rsid w:val="008B1277"/>
    <w:rsid w:val="008B256B"/>
    <w:rsid w:val="008B330C"/>
    <w:rsid w:val="008B470F"/>
    <w:rsid w:val="008B4ADB"/>
    <w:rsid w:val="008B58AA"/>
    <w:rsid w:val="008B5F32"/>
    <w:rsid w:val="008B7EE1"/>
    <w:rsid w:val="008C3E2F"/>
    <w:rsid w:val="008C6372"/>
    <w:rsid w:val="008D1112"/>
    <w:rsid w:val="008D1D94"/>
    <w:rsid w:val="008D2878"/>
    <w:rsid w:val="008D4041"/>
    <w:rsid w:val="008D5CC7"/>
    <w:rsid w:val="008E310E"/>
    <w:rsid w:val="008E6CF2"/>
    <w:rsid w:val="008F0DE5"/>
    <w:rsid w:val="008F1C6A"/>
    <w:rsid w:val="008F5377"/>
    <w:rsid w:val="008F6F14"/>
    <w:rsid w:val="00907203"/>
    <w:rsid w:val="00912191"/>
    <w:rsid w:val="00914FAE"/>
    <w:rsid w:val="00916E8E"/>
    <w:rsid w:val="009261BE"/>
    <w:rsid w:val="00927664"/>
    <w:rsid w:val="00927B3D"/>
    <w:rsid w:val="00930752"/>
    <w:rsid w:val="00931031"/>
    <w:rsid w:val="0093236C"/>
    <w:rsid w:val="00940FCB"/>
    <w:rsid w:val="00942966"/>
    <w:rsid w:val="009431C9"/>
    <w:rsid w:val="009434F0"/>
    <w:rsid w:val="0094394F"/>
    <w:rsid w:val="0094431B"/>
    <w:rsid w:val="009471C5"/>
    <w:rsid w:val="009474AA"/>
    <w:rsid w:val="00950A1A"/>
    <w:rsid w:val="00957F25"/>
    <w:rsid w:val="00957F6E"/>
    <w:rsid w:val="00960AD7"/>
    <w:rsid w:val="00963945"/>
    <w:rsid w:val="00964583"/>
    <w:rsid w:val="00967FB3"/>
    <w:rsid w:val="00971093"/>
    <w:rsid w:val="0097173E"/>
    <w:rsid w:val="00971A48"/>
    <w:rsid w:val="00971BC6"/>
    <w:rsid w:val="00972FBB"/>
    <w:rsid w:val="00973E85"/>
    <w:rsid w:val="00976350"/>
    <w:rsid w:val="00977535"/>
    <w:rsid w:val="00977FF1"/>
    <w:rsid w:val="00980BF6"/>
    <w:rsid w:val="009811BB"/>
    <w:rsid w:val="00982277"/>
    <w:rsid w:val="00982DAB"/>
    <w:rsid w:val="009851FD"/>
    <w:rsid w:val="009852A7"/>
    <w:rsid w:val="009866EE"/>
    <w:rsid w:val="0099173E"/>
    <w:rsid w:val="00991860"/>
    <w:rsid w:val="00991E44"/>
    <w:rsid w:val="00991ED2"/>
    <w:rsid w:val="0099288F"/>
    <w:rsid w:val="00995F91"/>
    <w:rsid w:val="00996504"/>
    <w:rsid w:val="009A0DEA"/>
    <w:rsid w:val="009A27F9"/>
    <w:rsid w:val="009A39D2"/>
    <w:rsid w:val="009A4DDD"/>
    <w:rsid w:val="009A6503"/>
    <w:rsid w:val="009B0D6B"/>
    <w:rsid w:val="009B20CC"/>
    <w:rsid w:val="009B5825"/>
    <w:rsid w:val="009C4D92"/>
    <w:rsid w:val="009D1E43"/>
    <w:rsid w:val="009D39AB"/>
    <w:rsid w:val="009D43E3"/>
    <w:rsid w:val="009D5A1D"/>
    <w:rsid w:val="009D601D"/>
    <w:rsid w:val="009D7D40"/>
    <w:rsid w:val="009E435D"/>
    <w:rsid w:val="009E4854"/>
    <w:rsid w:val="009E55F9"/>
    <w:rsid w:val="009E58D7"/>
    <w:rsid w:val="009E659F"/>
    <w:rsid w:val="009E6B96"/>
    <w:rsid w:val="009F1A8C"/>
    <w:rsid w:val="009F426E"/>
    <w:rsid w:val="009F4CA5"/>
    <w:rsid w:val="00A01617"/>
    <w:rsid w:val="00A0200C"/>
    <w:rsid w:val="00A0234A"/>
    <w:rsid w:val="00A03076"/>
    <w:rsid w:val="00A0591E"/>
    <w:rsid w:val="00A05F36"/>
    <w:rsid w:val="00A067D2"/>
    <w:rsid w:val="00A07849"/>
    <w:rsid w:val="00A13070"/>
    <w:rsid w:val="00A14135"/>
    <w:rsid w:val="00A15071"/>
    <w:rsid w:val="00A16552"/>
    <w:rsid w:val="00A202A8"/>
    <w:rsid w:val="00A20A15"/>
    <w:rsid w:val="00A2256A"/>
    <w:rsid w:val="00A23766"/>
    <w:rsid w:val="00A2479B"/>
    <w:rsid w:val="00A24E03"/>
    <w:rsid w:val="00A26A5D"/>
    <w:rsid w:val="00A30520"/>
    <w:rsid w:val="00A31A54"/>
    <w:rsid w:val="00A33CA8"/>
    <w:rsid w:val="00A34238"/>
    <w:rsid w:val="00A34428"/>
    <w:rsid w:val="00A34E64"/>
    <w:rsid w:val="00A353EF"/>
    <w:rsid w:val="00A356E8"/>
    <w:rsid w:val="00A370B2"/>
    <w:rsid w:val="00A41D3D"/>
    <w:rsid w:val="00A42250"/>
    <w:rsid w:val="00A45F2C"/>
    <w:rsid w:val="00A46A15"/>
    <w:rsid w:val="00A46A39"/>
    <w:rsid w:val="00A47474"/>
    <w:rsid w:val="00A47AF6"/>
    <w:rsid w:val="00A47F24"/>
    <w:rsid w:val="00A5135C"/>
    <w:rsid w:val="00A521FB"/>
    <w:rsid w:val="00A54CEC"/>
    <w:rsid w:val="00A56AE6"/>
    <w:rsid w:val="00A614F3"/>
    <w:rsid w:val="00A615B8"/>
    <w:rsid w:val="00A63114"/>
    <w:rsid w:val="00A631F3"/>
    <w:rsid w:val="00A63306"/>
    <w:rsid w:val="00A63359"/>
    <w:rsid w:val="00A64DFF"/>
    <w:rsid w:val="00A66787"/>
    <w:rsid w:val="00A72089"/>
    <w:rsid w:val="00A72251"/>
    <w:rsid w:val="00A7252B"/>
    <w:rsid w:val="00A74896"/>
    <w:rsid w:val="00A74FC8"/>
    <w:rsid w:val="00A75501"/>
    <w:rsid w:val="00A75734"/>
    <w:rsid w:val="00A76EA9"/>
    <w:rsid w:val="00A77F41"/>
    <w:rsid w:val="00A8351C"/>
    <w:rsid w:val="00A839E7"/>
    <w:rsid w:val="00A87597"/>
    <w:rsid w:val="00A877A6"/>
    <w:rsid w:val="00A90789"/>
    <w:rsid w:val="00A90FC6"/>
    <w:rsid w:val="00A91273"/>
    <w:rsid w:val="00A93370"/>
    <w:rsid w:val="00A9495F"/>
    <w:rsid w:val="00AA1481"/>
    <w:rsid w:val="00AA310E"/>
    <w:rsid w:val="00AB09CC"/>
    <w:rsid w:val="00AB2966"/>
    <w:rsid w:val="00AB3399"/>
    <w:rsid w:val="00AB4F07"/>
    <w:rsid w:val="00AB6D27"/>
    <w:rsid w:val="00AC12C2"/>
    <w:rsid w:val="00AC17DB"/>
    <w:rsid w:val="00AC18D2"/>
    <w:rsid w:val="00AC568E"/>
    <w:rsid w:val="00AC5828"/>
    <w:rsid w:val="00AC5B97"/>
    <w:rsid w:val="00AC6FC8"/>
    <w:rsid w:val="00AD071C"/>
    <w:rsid w:val="00AD489D"/>
    <w:rsid w:val="00AD4A24"/>
    <w:rsid w:val="00AD6FD4"/>
    <w:rsid w:val="00AD72EF"/>
    <w:rsid w:val="00AD7F8D"/>
    <w:rsid w:val="00AE0867"/>
    <w:rsid w:val="00AE4B41"/>
    <w:rsid w:val="00AE6D54"/>
    <w:rsid w:val="00AF2625"/>
    <w:rsid w:val="00AF3D82"/>
    <w:rsid w:val="00AF4972"/>
    <w:rsid w:val="00AF5C48"/>
    <w:rsid w:val="00AF62E4"/>
    <w:rsid w:val="00AF7B62"/>
    <w:rsid w:val="00AF7C92"/>
    <w:rsid w:val="00B00A31"/>
    <w:rsid w:val="00B014B4"/>
    <w:rsid w:val="00B021E2"/>
    <w:rsid w:val="00B038C7"/>
    <w:rsid w:val="00B03B87"/>
    <w:rsid w:val="00B04214"/>
    <w:rsid w:val="00B054A8"/>
    <w:rsid w:val="00B06927"/>
    <w:rsid w:val="00B07D29"/>
    <w:rsid w:val="00B1068D"/>
    <w:rsid w:val="00B108D5"/>
    <w:rsid w:val="00B113D3"/>
    <w:rsid w:val="00B12A35"/>
    <w:rsid w:val="00B1305C"/>
    <w:rsid w:val="00B15CE3"/>
    <w:rsid w:val="00B177C0"/>
    <w:rsid w:val="00B206F3"/>
    <w:rsid w:val="00B230FE"/>
    <w:rsid w:val="00B24685"/>
    <w:rsid w:val="00B24909"/>
    <w:rsid w:val="00B258C2"/>
    <w:rsid w:val="00B2631C"/>
    <w:rsid w:val="00B31342"/>
    <w:rsid w:val="00B31E4A"/>
    <w:rsid w:val="00B32087"/>
    <w:rsid w:val="00B34C37"/>
    <w:rsid w:val="00B364EF"/>
    <w:rsid w:val="00B36A72"/>
    <w:rsid w:val="00B429B9"/>
    <w:rsid w:val="00B4336F"/>
    <w:rsid w:val="00B43E19"/>
    <w:rsid w:val="00B463D3"/>
    <w:rsid w:val="00B50045"/>
    <w:rsid w:val="00B50ADF"/>
    <w:rsid w:val="00B50B65"/>
    <w:rsid w:val="00B510D4"/>
    <w:rsid w:val="00B5216B"/>
    <w:rsid w:val="00B52714"/>
    <w:rsid w:val="00B55B36"/>
    <w:rsid w:val="00B60C7C"/>
    <w:rsid w:val="00B614F4"/>
    <w:rsid w:val="00B62934"/>
    <w:rsid w:val="00B64DEB"/>
    <w:rsid w:val="00B653E8"/>
    <w:rsid w:val="00B722F4"/>
    <w:rsid w:val="00B734A7"/>
    <w:rsid w:val="00B7531F"/>
    <w:rsid w:val="00B817CA"/>
    <w:rsid w:val="00B82797"/>
    <w:rsid w:val="00B83697"/>
    <w:rsid w:val="00B83CB1"/>
    <w:rsid w:val="00B83CCB"/>
    <w:rsid w:val="00B8448C"/>
    <w:rsid w:val="00B858E2"/>
    <w:rsid w:val="00B864CC"/>
    <w:rsid w:val="00B8664B"/>
    <w:rsid w:val="00B90747"/>
    <w:rsid w:val="00B9097C"/>
    <w:rsid w:val="00B93FED"/>
    <w:rsid w:val="00B953AF"/>
    <w:rsid w:val="00B9597F"/>
    <w:rsid w:val="00B96A43"/>
    <w:rsid w:val="00BA1CFD"/>
    <w:rsid w:val="00BA1DE8"/>
    <w:rsid w:val="00BA4B14"/>
    <w:rsid w:val="00BA5A84"/>
    <w:rsid w:val="00BA5EFF"/>
    <w:rsid w:val="00BA6226"/>
    <w:rsid w:val="00BA64AA"/>
    <w:rsid w:val="00BB277E"/>
    <w:rsid w:val="00BB37D0"/>
    <w:rsid w:val="00BB3DCE"/>
    <w:rsid w:val="00BB61D7"/>
    <w:rsid w:val="00BB789B"/>
    <w:rsid w:val="00BB7CA3"/>
    <w:rsid w:val="00BC1A4F"/>
    <w:rsid w:val="00BC21D8"/>
    <w:rsid w:val="00BC4227"/>
    <w:rsid w:val="00BC4477"/>
    <w:rsid w:val="00BC4560"/>
    <w:rsid w:val="00BC7432"/>
    <w:rsid w:val="00BC7621"/>
    <w:rsid w:val="00BD08CF"/>
    <w:rsid w:val="00BD2D59"/>
    <w:rsid w:val="00BD7498"/>
    <w:rsid w:val="00BE18A0"/>
    <w:rsid w:val="00BE50E6"/>
    <w:rsid w:val="00BE6831"/>
    <w:rsid w:val="00BE712F"/>
    <w:rsid w:val="00BF1E7C"/>
    <w:rsid w:val="00BF25BC"/>
    <w:rsid w:val="00BF4A6D"/>
    <w:rsid w:val="00BF506B"/>
    <w:rsid w:val="00BF5607"/>
    <w:rsid w:val="00BF5D27"/>
    <w:rsid w:val="00C00531"/>
    <w:rsid w:val="00C04981"/>
    <w:rsid w:val="00C0582B"/>
    <w:rsid w:val="00C058A0"/>
    <w:rsid w:val="00C065B7"/>
    <w:rsid w:val="00C06627"/>
    <w:rsid w:val="00C07013"/>
    <w:rsid w:val="00C21720"/>
    <w:rsid w:val="00C22DA9"/>
    <w:rsid w:val="00C24129"/>
    <w:rsid w:val="00C24E00"/>
    <w:rsid w:val="00C26FB0"/>
    <w:rsid w:val="00C3008F"/>
    <w:rsid w:val="00C31DE4"/>
    <w:rsid w:val="00C3368F"/>
    <w:rsid w:val="00C34246"/>
    <w:rsid w:val="00C34F7E"/>
    <w:rsid w:val="00C43705"/>
    <w:rsid w:val="00C47C2B"/>
    <w:rsid w:val="00C47CD8"/>
    <w:rsid w:val="00C515CA"/>
    <w:rsid w:val="00C526F7"/>
    <w:rsid w:val="00C54C11"/>
    <w:rsid w:val="00C54F41"/>
    <w:rsid w:val="00C6029E"/>
    <w:rsid w:val="00C604D1"/>
    <w:rsid w:val="00C60ABA"/>
    <w:rsid w:val="00C60BB4"/>
    <w:rsid w:val="00C632EF"/>
    <w:rsid w:val="00C637D5"/>
    <w:rsid w:val="00C65CEA"/>
    <w:rsid w:val="00C71434"/>
    <w:rsid w:val="00C777AF"/>
    <w:rsid w:val="00C77809"/>
    <w:rsid w:val="00C80FE1"/>
    <w:rsid w:val="00C81624"/>
    <w:rsid w:val="00C82DD2"/>
    <w:rsid w:val="00C8528E"/>
    <w:rsid w:val="00C85734"/>
    <w:rsid w:val="00C86179"/>
    <w:rsid w:val="00C9044E"/>
    <w:rsid w:val="00C91251"/>
    <w:rsid w:val="00C924A9"/>
    <w:rsid w:val="00C93503"/>
    <w:rsid w:val="00C97897"/>
    <w:rsid w:val="00CA0313"/>
    <w:rsid w:val="00CA04B6"/>
    <w:rsid w:val="00CA0825"/>
    <w:rsid w:val="00CA0CDE"/>
    <w:rsid w:val="00CA1580"/>
    <w:rsid w:val="00CA39A4"/>
    <w:rsid w:val="00CA50BD"/>
    <w:rsid w:val="00CA6DE5"/>
    <w:rsid w:val="00CA71C8"/>
    <w:rsid w:val="00CB03E9"/>
    <w:rsid w:val="00CB3B7A"/>
    <w:rsid w:val="00CB4D64"/>
    <w:rsid w:val="00CB5B39"/>
    <w:rsid w:val="00CC0D7A"/>
    <w:rsid w:val="00CC394C"/>
    <w:rsid w:val="00CC59D0"/>
    <w:rsid w:val="00CC7521"/>
    <w:rsid w:val="00CC7C22"/>
    <w:rsid w:val="00CD097C"/>
    <w:rsid w:val="00CD3596"/>
    <w:rsid w:val="00CD4527"/>
    <w:rsid w:val="00CD4B2F"/>
    <w:rsid w:val="00CD56C6"/>
    <w:rsid w:val="00CD69A7"/>
    <w:rsid w:val="00CE0819"/>
    <w:rsid w:val="00CE1EA1"/>
    <w:rsid w:val="00CE304B"/>
    <w:rsid w:val="00CE3B68"/>
    <w:rsid w:val="00CE6D0E"/>
    <w:rsid w:val="00CE6F99"/>
    <w:rsid w:val="00CF07BB"/>
    <w:rsid w:val="00CF0FCF"/>
    <w:rsid w:val="00CF172F"/>
    <w:rsid w:val="00CF5F86"/>
    <w:rsid w:val="00CF66EC"/>
    <w:rsid w:val="00CF68FD"/>
    <w:rsid w:val="00D00ECA"/>
    <w:rsid w:val="00D0564A"/>
    <w:rsid w:val="00D056F0"/>
    <w:rsid w:val="00D05D6A"/>
    <w:rsid w:val="00D061D7"/>
    <w:rsid w:val="00D07810"/>
    <w:rsid w:val="00D1010D"/>
    <w:rsid w:val="00D10CD6"/>
    <w:rsid w:val="00D117DD"/>
    <w:rsid w:val="00D11BFD"/>
    <w:rsid w:val="00D1291F"/>
    <w:rsid w:val="00D13D91"/>
    <w:rsid w:val="00D1634B"/>
    <w:rsid w:val="00D22220"/>
    <w:rsid w:val="00D227D2"/>
    <w:rsid w:val="00D23028"/>
    <w:rsid w:val="00D23552"/>
    <w:rsid w:val="00D23943"/>
    <w:rsid w:val="00D300EF"/>
    <w:rsid w:val="00D31157"/>
    <w:rsid w:val="00D33775"/>
    <w:rsid w:val="00D34A49"/>
    <w:rsid w:val="00D34E35"/>
    <w:rsid w:val="00D35039"/>
    <w:rsid w:val="00D3536E"/>
    <w:rsid w:val="00D355C6"/>
    <w:rsid w:val="00D367CF"/>
    <w:rsid w:val="00D36AE9"/>
    <w:rsid w:val="00D37881"/>
    <w:rsid w:val="00D37CD3"/>
    <w:rsid w:val="00D4074A"/>
    <w:rsid w:val="00D412BE"/>
    <w:rsid w:val="00D41F24"/>
    <w:rsid w:val="00D4231E"/>
    <w:rsid w:val="00D43372"/>
    <w:rsid w:val="00D453FB"/>
    <w:rsid w:val="00D46780"/>
    <w:rsid w:val="00D47216"/>
    <w:rsid w:val="00D47682"/>
    <w:rsid w:val="00D51644"/>
    <w:rsid w:val="00D52FA6"/>
    <w:rsid w:val="00D53D03"/>
    <w:rsid w:val="00D54022"/>
    <w:rsid w:val="00D543CA"/>
    <w:rsid w:val="00D5644A"/>
    <w:rsid w:val="00D56EB1"/>
    <w:rsid w:val="00D6429A"/>
    <w:rsid w:val="00D65290"/>
    <w:rsid w:val="00D65CB1"/>
    <w:rsid w:val="00D668B2"/>
    <w:rsid w:val="00D70805"/>
    <w:rsid w:val="00D7371E"/>
    <w:rsid w:val="00D75B8C"/>
    <w:rsid w:val="00D76C7A"/>
    <w:rsid w:val="00D83EB3"/>
    <w:rsid w:val="00D87952"/>
    <w:rsid w:val="00D90434"/>
    <w:rsid w:val="00D90D50"/>
    <w:rsid w:val="00D91356"/>
    <w:rsid w:val="00D91D1A"/>
    <w:rsid w:val="00D920A9"/>
    <w:rsid w:val="00D928F3"/>
    <w:rsid w:val="00D940C4"/>
    <w:rsid w:val="00D95DC6"/>
    <w:rsid w:val="00D96373"/>
    <w:rsid w:val="00D970A7"/>
    <w:rsid w:val="00D97980"/>
    <w:rsid w:val="00DA13E6"/>
    <w:rsid w:val="00DA473B"/>
    <w:rsid w:val="00DA6AE6"/>
    <w:rsid w:val="00DA72D8"/>
    <w:rsid w:val="00DB1FFA"/>
    <w:rsid w:val="00DB3418"/>
    <w:rsid w:val="00DB514C"/>
    <w:rsid w:val="00DB633D"/>
    <w:rsid w:val="00DB6B5D"/>
    <w:rsid w:val="00DC14BE"/>
    <w:rsid w:val="00DC22C9"/>
    <w:rsid w:val="00DC5F95"/>
    <w:rsid w:val="00DC728A"/>
    <w:rsid w:val="00DC7901"/>
    <w:rsid w:val="00DC7941"/>
    <w:rsid w:val="00DC7A7E"/>
    <w:rsid w:val="00DD1A99"/>
    <w:rsid w:val="00DD2DA0"/>
    <w:rsid w:val="00DD3A4E"/>
    <w:rsid w:val="00DD3F8D"/>
    <w:rsid w:val="00DD5CB7"/>
    <w:rsid w:val="00DD6F4D"/>
    <w:rsid w:val="00DD7701"/>
    <w:rsid w:val="00DD771F"/>
    <w:rsid w:val="00DD7E37"/>
    <w:rsid w:val="00DE0249"/>
    <w:rsid w:val="00DE137D"/>
    <w:rsid w:val="00DE174B"/>
    <w:rsid w:val="00DE3479"/>
    <w:rsid w:val="00DE6331"/>
    <w:rsid w:val="00DF0063"/>
    <w:rsid w:val="00DF0799"/>
    <w:rsid w:val="00DF63FF"/>
    <w:rsid w:val="00DF6EB1"/>
    <w:rsid w:val="00DF7294"/>
    <w:rsid w:val="00E00448"/>
    <w:rsid w:val="00E02E1E"/>
    <w:rsid w:val="00E02F94"/>
    <w:rsid w:val="00E03731"/>
    <w:rsid w:val="00E055D9"/>
    <w:rsid w:val="00E05CCF"/>
    <w:rsid w:val="00E076C3"/>
    <w:rsid w:val="00E07CEB"/>
    <w:rsid w:val="00E10608"/>
    <w:rsid w:val="00E110E3"/>
    <w:rsid w:val="00E143FA"/>
    <w:rsid w:val="00E14A64"/>
    <w:rsid w:val="00E16316"/>
    <w:rsid w:val="00E20A56"/>
    <w:rsid w:val="00E22CB2"/>
    <w:rsid w:val="00E22F87"/>
    <w:rsid w:val="00E23B06"/>
    <w:rsid w:val="00E26E38"/>
    <w:rsid w:val="00E27105"/>
    <w:rsid w:val="00E3013A"/>
    <w:rsid w:val="00E32865"/>
    <w:rsid w:val="00E34132"/>
    <w:rsid w:val="00E35D9D"/>
    <w:rsid w:val="00E40FE1"/>
    <w:rsid w:val="00E41437"/>
    <w:rsid w:val="00E41603"/>
    <w:rsid w:val="00E418B3"/>
    <w:rsid w:val="00E41C4A"/>
    <w:rsid w:val="00E42C84"/>
    <w:rsid w:val="00E436DF"/>
    <w:rsid w:val="00E4507D"/>
    <w:rsid w:val="00E47E0E"/>
    <w:rsid w:val="00E50094"/>
    <w:rsid w:val="00E52874"/>
    <w:rsid w:val="00E53923"/>
    <w:rsid w:val="00E6192A"/>
    <w:rsid w:val="00E62743"/>
    <w:rsid w:val="00E6730E"/>
    <w:rsid w:val="00E674EA"/>
    <w:rsid w:val="00E72A83"/>
    <w:rsid w:val="00E73194"/>
    <w:rsid w:val="00E7409D"/>
    <w:rsid w:val="00E76F35"/>
    <w:rsid w:val="00E77161"/>
    <w:rsid w:val="00E80860"/>
    <w:rsid w:val="00E83338"/>
    <w:rsid w:val="00E841BC"/>
    <w:rsid w:val="00E84F4D"/>
    <w:rsid w:val="00E85780"/>
    <w:rsid w:val="00E8619E"/>
    <w:rsid w:val="00E91797"/>
    <w:rsid w:val="00E922CB"/>
    <w:rsid w:val="00E927CE"/>
    <w:rsid w:val="00E92F83"/>
    <w:rsid w:val="00E95E48"/>
    <w:rsid w:val="00EA11A7"/>
    <w:rsid w:val="00EA206F"/>
    <w:rsid w:val="00EA219F"/>
    <w:rsid w:val="00EA2D4D"/>
    <w:rsid w:val="00EA33B6"/>
    <w:rsid w:val="00EA464E"/>
    <w:rsid w:val="00EA717D"/>
    <w:rsid w:val="00EA7A65"/>
    <w:rsid w:val="00EB0076"/>
    <w:rsid w:val="00EB12B1"/>
    <w:rsid w:val="00EB401B"/>
    <w:rsid w:val="00EB4CD2"/>
    <w:rsid w:val="00EB54A0"/>
    <w:rsid w:val="00EC0EF8"/>
    <w:rsid w:val="00EC1D3C"/>
    <w:rsid w:val="00EC1E07"/>
    <w:rsid w:val="00EC209C"/>
    <w:rsid w:val="00EC2319"/>
    <w:rsid w:val="00EC25DA"/>
    <w:rsid w:val="00EC4241"/>
    <w:rsid w:val="00EC4861"/>
    <w:rsid w:val="00EC6CEB"/>
    <w:rsid w:val="00EC6F60"/>
    <w:rsid w:val="00EC727F"/>
    <w:rsid w:val="00EC76F2"/>
    <w:rsid w:val="00ED2F59"/>
    <w:rsid w:val="00ED3248"/>
    <w:rsid w:val="00ED496B"/>
    <w:rsid w:val="00ED4ACB"/>
    <w:rsid w:val="00ED51D6"/>
    <w:rsid w:val="00ED7835"/>
    <w:rsid w:val="00ED7E6A"/>
    <w:rsid w:val="00EE0C5C"/>
    <w:rsid w:val="00EE2C5F"/>
    <w:rsid w:val="00EE2D49"/>
    <w:rsid w:val="00EE331A"/>
    <w:rsid w:val="00EE7C21"/>
    <w:rsid w:val="00EF0F21"/>
    <w:rsid w:val="00EF2D9B"/>
    <w:rsid w:val="00EF3F7C"/>
    <w:rsid w:val="00EF52CC"/>
    <w:rsid w:val="00EF5688"/>
    <w:rsid w:val="00EF5B2E"/>
    <w:rsid w:val="00EF61E2"/>
    <w:rsid w:val="00EF75F5"/>
    <w:rsid w:val="00EF7918"/>
    <w:rsid w:val="00F000B1"/>
    <w:rsid w:val="00F05833"/>
    <w:rsid w:val="00F065CF"/>
    <w:rsid w:val="00F11441"/>
    <w:rsid w:val="00F12DF2"/>
    <w:rsid w:val="00F13781"/>
    <w:rsid w:val="00F16165"/>
    <w:rsid w:val="00F166F0"/>
    <w:rsid w:val="00F16C94"/>
    <w:rsid w:val="00F2020D"/>
    <w:rsid w:val="00F210F1"/>
    <w:rsid w:val="00F216E5"/>
    <w:rsid w:val="00F27B31"/>
    <w:rsid w:val="00F311C1"/>
    <w:rsid w:val="00F32B72"/>
    <w:rsid w:val="00F33A44"/>
    <w:rsid w:val="00F33F95"/>
    <w:rsid w:val="00F34932"/>
    <w:rsid w:val="00F34987"/>
    <w:rsid w:val="00F352B3"/>
    <w:rsid w:val="00F37AFE"/>
    <w:rsid w:val="00F41B1F"/>
    <w:rsid w:val="00F443E8"/>
    <w:rsid w:val="00F4723A"/>
    <w:rsid w:val="00F47CF0"/>
    <w:rsid w:val="00F517E0"/>
    <w:rsid w:val="00F51B5A"/>
    <w:rsid w:val="00F523B3"/>
    <w:rsid w:val="00F53148"/>
    <w:rsid w:val="00F56759"/>
    <w:rsid w:val="00F56EF5"/>
    <w:rsid w:val="00F6153F"/>
    <w:rsid w:val="00F6323B"/>
    <w:rsid w:val="00F649CC"/>
    <w:rsid w:val="00F65481"/>
    <w:rsid w:val="00F663FE"/>
    <w:rsid w:val="00F70AFE"/>
    <w:rsid w:val="00F7214E"/>
    <w:rsid w:val="00F72708"/>
    <w:rsid w:val="00F729C0"/>
    <w:rsid w:val="00F73FCC"/>
    <w:rsid w:val="00F743C6"/>
    <w:rsid w:val="00F7577F"/>
    <w:rsid w:val="00F7692F"/>
    <w:rsid w:val="00F76A67"/>
    <w:rsid w:val="00F76DDB"/>
    <w:rsid w:val="00F80220"/>
    <w:rsid w:val="00F809A4"/>
    <w:rsid w:val="00F80B36"/>
    <w:rsid w:val="00F81A85"/>
    <w:rsid w:val="00F83041"/>
    <w:rsid w:val="00F832E0"/>
    <w:rsid w:val="00F85DFC"/>
    <w:rsid w:val="00F90D43"/>
    <w:rsid w:val="00F927BC"/>
    <w:rsid w:val="00F968A7"/>
    <w:rsid w:val="00FA3A73"/>
    <w:rsid w:val="00FA551A"/>
    <w:rsid w:val="00FA66BF"/>
    <w:rsid w:val="00FA7BAD"/>
    <w:rsid w:val="00FB1239"/>
    <w:rsid w:val="00FB12E0"/>
    <w:rsid w:val="00FB4EC9"/>
    <w:rsid w:val="00FB680F"/>
    <w:rsid w:val="00FC0F49"/>
    <w:rsid w:val="00FC3497"/>
    <w:rsid w:val="00FC3CAA"/>
    <w:rsid w:val="00FC3D51"/>
    <w:rsid w:val="00FC472A"/>
    <w:rsid w:val="00FC4BBE"/>
    <w:rsid w:val="00FC6F1C"/>
    <w:rsid w:val="00FC73B2"/>
    <w:rsid w:val="00FC78EF"/>
    <w:rsid w:val="00FD08D7"/>
    <w:rsid w:val="00FD211D"/>
    <w:rsid w:val="00FD43D7"/>
    <w:rsid w:val="00FE0BC8"/>
    <w:rsid w:val="00FE100E"/>
    <w:rsid w:val="00FE1325"/>
    <w:rsid w:val="00FE2526"/>
    <w:rsid w:val="00FE271A"/>
    <w:rsid w:val="00FE2D53"/>
    <w:rsid w:val="00FE3988"/>
    <w:rsid w:val="00FE54AA"/>
    <w:rsid w:val="00FE5736"/>
    <w:rsid w:val="00FE66C9"/>
    <w:rsid w:val="00FF15CA"/>
    <w:rsid w:val="00FF393D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E66A0B"/>
  <w15:docId w15:val="{586C8DDA-698A-46A7-BFB5-AE398533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808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CB5B39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qFormat/>
    <w:rsid w:val="00CB5B39"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5B39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rsid w:val="00CB5B39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B5B39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B5B39"/>
  </w:style>
  <w:style w:type="paragraph" w:styleId="a9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a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194CC6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character" w:styleId="ad">
    <w:name w:val="annotation reference"/>
    <w:basedOn w:val="a0"/>
    <w:rsid w:val="00A74FC8"/>
    <w:rPr>
      <w:sz w:val="16"/>
      <w:szCs w:val="16"/>
    </w:rPr>
  </w:style>
  <w:style w:type="paragraph" w:styleId="ae">
    <w:name w:val="annotation text"/>
    <w:basedOn w:val="a"/>
    <w:link w:val="af"/>
    <w:rsid w:val="00A74FC8"/>
    <w:rPr>
      <w:sz w:val="20"/>
    </w:rPr>
  </w:style>
  <w:style w:type="character" w:customStyle="1" w:styleId="af">
    <w:name w:val="Текст примечания Знак"/>
    <w:basedOn w:val="a0"/>
    <w:link w:val="ae"/>
    <w:rsid w:val="00A74FC8"/>
    <w:rPr>
      <w:rFonts w:ascii="Arial" w:hAnsi="Arial"/>
    </w:rPr>
  </w:style>
  <w:style w:type="paragraph" w:styleId="af0">
    <w:name w:val="annotation subject"/>
    <w:basedOn w:val="ae"/>
    <w:next w:val="ae"/>
    <w:link w:val="af1"/>
    <w:rsid w:val="00A74FC8"/>
    <w:rPr>
      <w:b/>
      <w:bCs/>
    </w:rPr>
  </w:style>
  <w:style w:type="character" w:customStyle="1" w:styleId="af1">
    <w:name w:val="Тема примечания Знак"/>
    <w:basedOn w:val="af"/>
    <w:link w:val="af0"/>
    <w:rsid w:val="00A74FC8"/>
    <w:rPr>
      <w:rFonts w:ascii="Arial" w:hAnsi="Arial"/>
      <w:b/>
      <w:bCs/>
    </w:rPr>
  </w:style>
  <w:style w:type="paragraph" w:customStyle="1" w:styleId="ConsPlusNormal">
    <w:name w:val="ConsPlusNormal"/>
    <w:rsid w:val="002737EF"/>
    <w:pPr>
      <w:widowControl w:val="0"/>
      <w:autoSpaceDE w:val="0"/>
      <w:autoSpaceDN w:val="0"/>
    </w:pPr>
    <w:rPr>
      <w:sz w:val="28"/>
    </w:rPr>
  </w:style>
  <w:style w:type="paragraph" w:styleId="af2">
    <w:name w:val="Revision"/>
    <w:hidden/>
    <w:uiPriority w:val="99"/>
    <w:semiHidden/>
    <w:rsid w:val="006E7460"/>
    <w:rPr>
      <w:rFonts w:ascii="Arial" w:hAnsi="Arial"/>
      <w:sz w:val="24"/>
    </w:rPr>
  </w:style>
  <w:style w:type="paragraph" w:styleId="af3">
    <w:name w:val="List Paragraph"/>
    <w:basedOn w:val="a"/>
    <w:uiPriority w:val="34"/>
    <w:qFormat/>
    <w:rsid w:val="00760B14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rsid w:val="00B722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f5">
    <w:name w:val="footnote text"/>
    <w:basedOn w:val="a"/>
    <w:link w:val="af6"/>
    <w:semiHidden/>
    <w:unhideWhenUsed/>
    <w:rsid w:val="002B1F48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2B1F48"/>
    <w:rPr>
      <w:rFonts w:ascii="Arial" w:hAnsi="Arial"/>
    </w:rPr>
  </w:style>
  <w:style w:type="character" w:styleId="af7">
    <w:name w:val="footnote reference"/>
    <w:basedOn w:val="a0"/>
    <w:semiHidden/>
    <w:unhideWhenUsed/>
    <w:rsid w:val="002B1F48"/>
    <w:rPr>
      <w:vertAlign w:val="superscript"/>
    </w:rPr>
  </w:style>
  <w:style w:type="table" w:customStyle="1" w:styleId="10">
    <w:name w:val="Сетка таблицы1"/>
    <w:basedOn w:val="a1"/>
    <w:next w:val="ac"/>
    <w:uiPriority w:val="59"/>
    <w:rsid w:val="00502C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502C42"/>
    <w:rPr>
      <w:rFonts w:ascii="Arial" w:hAnsi="Arial"/>
      <w:sz w:val="24"/>
    </w:rPr>
  </w:style>
  <w:style w:type="paragraph" w:customStyle="1" w:styleId="11">
    <w:name w:val="1"/>
    <w:basedOn w:val="a"/>
    <w:rsid w:val="0018401A"/>
    <w:rPr>
      <w:rFonts w:ascii="Times New Roman" w:hAnsi="Times New Roman"/>
      <w:sz w:val="28"/>
    </w:rPr>
  </w:style>
  <w:style w:type="paragraph" w:styleId="af8">
    <w:name w:val="Subtitle"/>
    <w:aliases w:val="5. Текст"/>
    <w:basedOn w:val="a"/>
    <w:next w:val="a"/>
    <w:link w:val="af9"/>
    <w:qFormat/>
    <w:rsid w:val="0081148D"/>
    <w:pPr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color w:val="000000" w:themeColor="text1"/>
      <w:sz w:val="28"/>
      <w:szCs w:val="28"/>
    </w:rPr>
  </w:style>
  <w:style w:type="character" w:customStyle="1" w:styleId="af9">
    <w:name w:val="Подзаголовок Знак"/>
    <w:aliases w:val="5. Текст Знак"/>
    <w:basedOn w:val="a0"/>
    <w:link w:val="af8"/>
    <w:rsid w:val="0081148D"/>
    <w:rPr>
      <w:color w:val="000000" w:themeColor="text1"/>
      <w:sz w:val="28"/>
      <w:szCs w:val="28"/>
    </w:rPr>
  </w:style>
  <w:style w:type="character" w:styleId="afa">
    <w:name w:val="Strong"/>
    <w:basedOn w:val="a0"/>
    <w:rsid w:val="0081148D"/>
    <w:rPr>
      <w:b/>
      <w:bCs/>
    </w:rPr>
  </w:style>
  <w:style w:type="paragraph" w:customStyle="1" w:styleId="12">
    <w:name w:val="1. Утвержден"/>
    <w:basedOn w:val="af3"/>
    <w:link w:val="13"/>
    <w:qFormat/>
    <w:rsid w:val="0081148D"/>
    <w:pPr>
      <w:autoSpaceDE w:val="0"/>
      <w:autoSpaceDN w:val="0"/>
      <w:adjustRightInd w:val="0"/>
      <w:ind w:left="4678"/>
      <w:jc w:val="both"/>
    </w:pPr>
    <w:rPr>
      <w:rFonts w:ascii="Times New Roman" w:hAnsi="Times New Roman"/>
      <w:color w:val="000000" w:themeColor="text1"/>
      <w:sz w:val="28"/>
      <w:szCs w:val="28"/>
    </w:rPr>
  </w:style>
  <w:style w:type="character" w:customStyle="1" w:styleId="13">
    <w:name w:val="1. Утвержден Знак"/>
    <w:basedOn w:val="a0"/>
    <w:link w:val="12"/>
    <w:rsid w:val="0081148D"/>
    <w:rPr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BC830-A35B-41D2-991F-C2F9A095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0</TotalTime>
  <Pages>5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9562</CharactersWithSpaces>
  <SharedDoc>false</SharedDoc>
  <HLinks>
    <vt:vector size="138" baseType="variant">
      <vt:variant>
        <vt:i4>6815807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6815807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6553651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3801198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consultantplus://offline/ref=AF951F5655BB8A9347C86BC2F0552D44132116F0416B6671ECC29E9EF6FD816320EA77FA25B2338740XFM</vt:lpwstr>
      </vt:variant>
      <vt:variant>
        <vt:lpwstr/>
      </vt:variant>
      <vt:variant>
        <vt:i4>6815853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consultantplus://offline/ref=538C1D9EF0733EFDFE2C96ADF0284FC1383469D499F60FD96C79DA1DE22DE924662B6E902191642F37TEL</vt:lpwstr>
      </vt:variant>
      <vt:variant>
        <vt:lpwstr/>
      </vt:variant>
      <vt:variant>
        <vt:i4>6815802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6815792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consultantplus://offline/ref=538C1D9EF0733EFDFE2C96ADF0284FC1383160DA9FFE0FD96C79DA1DE22DE924662B6E902191662937T0L</vt:lpwstr>
      </vt:variant>
      <vt:variant>
        <vt:lpwstr/>
      </vt:variant>
      <vt:variant>
        <vt:i4>6750262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Par244</vt:lpwstr>
      </vt:variant>
      <vt:variant>
        <vt:i4>5832706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6750315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consultantplus://offline/ref=538C1D9EF0733EFDFE2C96ADF0284FC1383360D69FFF0FD96C79DA1DE22DE924662B6E9532T2L</vt:lpwstr>
      </vt:variant>
      <vt:variant>
        <vt:lpwstr/>
      </vt:variant>
      <vt:variant>
        <vt:i4>6750316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consultantplus://offline/ref=538C1D9EF0733EFDFE2C96ADF0284FC1383469D499F60FD96C79DA1DE22DE924662B6E9332T0L</vt:lpwstr>
      </vt:variant>
      <vt:variant>
        <vt:lpwstr/>
      </vt:variant>
      <vt:variant>
        <vt:i4>6815802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6684783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consultantplus://offline/ref=4998EB4F9A5C072E99295C767215B2B11FC7507DFB4ED36DF60B22EDC7957EE72105A13C29474EEBxE57L</vt:lpwstr>
      </vt:variant>
      <vt:variant>
        <vt:lpwstr/>
      </vt:variant>
      <vt:variant>
        <vt:i4>6815844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consultantplus://offline/ref=538C1D9EF0733EFDFE2C96ADF0284FC13B3A64DA9DFE0FD96C79DA1DE22DE924662B6E902191642C37T0L</vt:lpwstr>
      </vt:variant>
      <vt:variant>
        <vt:lpwstr/>
      </vt:variant>
      <vt:variant>
        <vt:i4>6815804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consultantplus://offline/ref=538C1D9EF0733EFDFE2C96ADF0284FC1383B60D59FF20FD96C79DA1DE22DE924662B6E902191642637TAL</vt:lpwstr>
      </vt:variant>
      <vt:variant>
        <vt:lpwstr/>
      </vt:variant>
      <vt:variant>
        <vt:i4>6815850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consultantplus://offline/ref=538C1D9EF0733EFDFE2C96ADF0284FC1383B60D59BF30FD96C79DA1DE22DE924662B6E902191662D37TBL</vt:lpwstr>
      </vt:variant>
      <vt:variant>
        <vt:lpwstr/>
      </vt:variant>
      <vt:variant>
        <vt:i4>6815796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consultantplus://offline/ref=538C1D9EF0733EFDFE2C96ADF0284FC1383B60D598F50FD96C79DA1DE22DE924662B6E902191652C37TDL</vt:lpwstr>
      </vt:variant>
      <vt:variant>
        <vt:lpwstr/>
      </vt:variant>
      <vt:variant>
        <vt:i4>6684722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consultantplus://offline/ref=4998EB4F9A5C072E99295C767215B2B11FC6517CFA48D36DF60B22EDC7957EE72105A13C29474EE2xE5CL</vt:lpwstr>
      </vt:variant>
      <vt:variant>
        <vt:lpwstr/>
      </vt:variant>
      <vt:variant>
        <vt:i4>6684782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consultantplus://offline/ref=4998EB4F9A5C072E99295C767215B2B11FC6577AFF4FD36DF60B22EDC7957EE72105A13C29474FEBxE51L</vt:lpwstr>
      </vt:variant>
      <vt:variant>
        <vt:lpwstr/>
      </vt:variant>
      <vt:variant>
        <vt:i4>6815847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consultantplus://offline/ref=538C1D9EF0733EFDFE2C96ADF0284FC1383B60D495F50FD96C79DA1DE22DE924662B6E902191672B37T8L</vt:lpwstr>
      </vt:variant>
      <vt:variant>
        <vt:lpwstr/>
      </vt:variant>
      <vt:variant>
        <vt:i4>6815843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consultantplus://offline/ref=538C1D9EF0733EFDFE2C96ADF0284FC1383B61D199FE0FD96C79DA1DE22DE924662B6E902191642D37TAL</vt:lpwstr>
      </vt:variant>
      <vt:variant>
        <vt:lpwstr/>
      </vt:variant>
      <vt:variant>
        <vt:i4>6815802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6815843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consultantplus://offline/ref=538C1D9EF0733EFDFE2C96ADF0284FC1383160DA9FFE0FD96C79DA1DE22DE924662B6E902191662C37T9L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Podobragin</dc:creator>
  <cp:keywords/>
  <dc:description/>
  <cp:lastModifiedBy>Лезнова Александра Андреевна</cp:lastModifiedBy>
  <cp:revision>2</cp:revision>
  <cp:lastPrinted>2021-11-12T12:33:00Z</cp:lastPrinted>
  <dcterms:created xsi:type="dcterms:W3CDTF">2022-04-22T09:54:00Z</dcterms:created>
  <dcterms:modified xsi:type="dcterms:W3CDTF">2022-04-22T09:54:00Z</dcterms:modified>
</cp:coreProperties>
</file>